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6D07E9"/>
    <w:rsid w:val="009E74A4"/>
    <w:rsid w:val="00BE34E5"/>
    <w:rsid w:val="00C204C8"/>
    <w:rsid w:val="44EB321A"/>
    <w:rsid w:val="6D535020"/>
    <w:rsid w:val="7ECD2B95"/>
    <w:rsid w:val="D8DF46D7"/>
    <w:rsid w:val="DFEAA045"/>
    <w:rsid w:val="EDDF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79</Words>
  <Characters>455</Characters>
  <Lines>3</Lines>
  <Paragraphs>1</Paragraphs>
  <TotalTime>1</TotalTime>
  <ScaleCrop>false</ScaleCrop>
  <LinksUpToDate>false</LinksUpToDate>
  <CharactersWithSpaces>533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2018-10-24T18:14:00Z</dcterms:created>
  <dc:creator>君榕</dc:creator>
  <cp:lastModifiedBy>user</cp:lastModifiedBy>
  <dcterms:modified xsi:type="dcterms:W3CDTF">2024-06-12T08:36:38Z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C890F001646956052DB44166DC9A0BCC</vt:lpwstr>
  </property>
</Properties>
</file>