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宋体"/>
          <w:b/>
          <w:spacing w:val="-4"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sz w:val="44"/>
          <w:szCs w:val="44"/>
        </w:rPr>
        <w:t>2022年-2025年巫山服务区垃圾清运询价结果公示</w:t>
      </w:r>
    </w:p>
    <w:tbl>
      <w:tblPr>
        <w:tblStyle w:val="8"/>
        <w:tblW w:w="9072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72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785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napToGrid w:val="0"/>
                <w:spacing w:val="4"/>
                <w:kern w:val="0"/>
                <w:sz w:val="26"/>
                <w:szCs w:val="26"/>
              </w:rPr>
            </w:pPr>
            <w:r>
              <w:rPr>
                <w:rFonts w:hint="eastAsia" w:ascii="宋体" w:hAnsi="宋体"/>
                <w:snapToGrid w:val="0"/>
                <w:spacing w:val="4"/>
                <w:kern w:val="0"/>
                <w:sz w:val="26"/>
                <w:szCs w:val="26"/>
              </w:rPr>
              <w:t>项目名称</w:t>
            </w:r>
          </w:p>
        </w:tc>
        <w:tc>
          <w:tcPr>
            <w:tcW w:w="7287" w:type="dxa"/>
            <w:vAlign w:val="center"/>
          </w:tcPr>
          <w:p>
            <w:pPr>
              <w:jc w:val="center"/>
              <w:rPr>
                <w:rFonts w:ascii="宋体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>2022年-2025年巫山服务区垃圾清运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785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napToGrid w:val="0"/>
                <w:spacing w:val="4"/>
                <w:kern w:val="0"/>
                <w:sz w:val="26"/>
                <w:szCs w:val="26"/>
              </w:rPr>
            </w:pPr>
            <w:r>
              <w:rPr>
                <w:rFonts w:hint="eastAsia" w:ascii="宋体" w:hAnsi="宋体"/>
                <w:snapToGrid w:val="0"/>
                <w:spacing w:val="4"/>
                <w:kern w:val="0"/>
                <w:sz w:val="26"/>
                <w:szCs w:val="26"/>
              </w:rPr>
              <w:t>经办部门</w:t>
            </w:r>
          </w:p>
        </w:tc>
        <w:tc>
          <w:tcPr>
            <w:tcW w:w="728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eastAsia="宋体"/>
                <w:snapToGrid w:val="0"/>
                <w:spacing w:val="4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spacing w:val="4"/>
                <w:kern w:val="0"/>
                <w:sz w:val="26"/>
                <w:szCs w:val="26"/>
                <w:lang w:val="en-US" w:eastAsia="zh-CN"/>
              </w:rPr>
              <w:t>巫山管理中心（党支部）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785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napToGrid w:val="0"/>
                <w:spacing w:val="4"/>
                <w:kern w:val="0"/>
                <w:sz w:val="26"/>
                <w:szCs w:val="26"/>
              </w:rPr>
            </w:pPr>
            <w:r>
              <w:rPr>
                <w:rFonts w:hint="eastAsia" w:ascii="宋体" w:hAnsi="宋体"/>
                <w:snapToGrid w:val="0"/>
                <w:spacing w:val="4"/>
                <w:kern w:val="0"/>
                <w:sz w:val="26"/>
                <w:szCs w:val="26"/>
              </w:rPr>
              <w:t>拟中标人</w:t>
            </w:r>
          </w:p>
        </w:tc>
        <w:tc>
          <w:tcPr>
            <w:tcW w:w="7287" w:type="dxa"/>
            <w:vAlign w:val="center"/>
          </w:tcPr>
          <w:p>
            <w:pPr>
              <w:spacing w:line="600" w:lineRule="exact"/>
              <w:ind w:firstLine="536" w:firstLineChars="200"/>
              <w:jc w:val="center"/>
              <w:rPr>
                <w:rFonts w:hint="default" w:ascii="宋体" w:eastAsia="宋体"/>
                <w:snapToGrid w:val="0"/>
                <w:spacing w:val="4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/>
                <w:snapToGrid w:val="0"/>
                <w:spacing w:val="4"/>
                <w:kern w:val="0"/>
                <w:sz w:val="26"/>
                <w:szCs w:val="26"/>
                <w:lang w:val="en-US" w:eastAsia="zh-CN"/>
              </w:rPr>
              <w:t>重庆市巫山县松淋环保科技有限公司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785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napToGrid w:val="0"/>
                <w:spacing w:val="4"/>
                <w:kern w:val="0"/>
                <w:sz w:val="26"/>
                <w:szCs w:val="26"/>
              </w:rPr>
            </w:pPr>
            <w:r>
              <w:rPr>
                <w:rFonts w:hint="eastAsia" w:ascii="宋体" w:hAnsi="宋体"/>
                <w:snapToGrid w:val="0"/>
                <w:spacing w:val="4"/>
                <w:kern w:val="0"/>
                <w:sz w:val="26"/>
                <w:szCs w:val="26"/>
              </w:rPr>
              <w:t>投诉受理部门及联系电话</w:t>
            </w:r>
          </w:p>
        </w:tc>
        <w:tc>
          <w:tcPr>
            <w:tcW w:w="728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eastAsia="宋体"/>
                <w:snapToGrid w:val="0"/>
                <w:spacing w:val="4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spacing w:val="4"/>
                <w:kern w:val="0"/>
                <w:sz w:val="26"/>
                <w:szCs w:val="26"/>
              </w:rPr>
              <w:t>重庆</w:t>
            </w:r>
            <w:r>
              <w:rPr>
                <w:rFonts w:hint="eastAsia" w:ascii="宋体" w:hAnsi="宋体"/>
                <w:snapToGrid w:val="0"/>
                <w:spacing w:val="4"/>
                <w:kern w:val="0"/>
                <w:sz w:val="26"/>
                <w:szCs w:val="26"/>
                <w:lang w:val="en-US" w:eastAsia="zh-CN"/>
              </w:rPr>
              <w:t>高速集团有限公司东北营运分公司纪律检查室</w:t>
            </w:r>
          </w:p>
          <w:p>
            <w:pPr>
              <w:spacing w:line="440" w:lineRule="exact"/>
              <w:jc w:val="center"/>
              <w:rPr>
                <w:rFonts w:hint="default" w:ascii="宋体" w:hAnsi="宋体" w:eastAsia="宋体"/>
                <w:snapToGrid w:val="0"/>
                <w:spacing w:val="4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ascii="宋体" w:hAnsi="宋体"/>
                <w:snapToGrid w:val="0"/>
                <w:spacing w:val="4"/>
                <w:kern w:val="0"/>
                <w:sz w:val="26"/>
                <w:szCs w:val="26"/>
              </w:rPr>
              <w:t>023-</w:t>
            </w:r>
            <w:r>
              <w:rPr>
                <w:rFonts w:hint="eastAsia" w:ascii="宋体" w:hAnsi="宋体"/>
                <w:snapToGrid w:val="0"/>
                <w:spacing w:val="4"/>
                <w:kern w:val="0"/>
                <w:sz w:val="26"/>
                <w:szCs w:val="26"/>
                <w:lang w:val="en-US" w:eastAsia="zh-CN"/>
              </w:rPr>
              <w:t>89138477</w:t>
            </w:r>
          </w:p>
        </w:tc>
      </w:tr>
    </w:tbl>
    <w:p>
      <w:pPr>
        <w:spacing w:line="600" w:lineRule="exact"/>
        <w:ind w:firstLine="536" w:firstLineChars="200"/>
        <w:rPr>
          <w:rFonts w:ascii="宋体"/>
          <w:snapToGrid w:val="0"/>
          <w:spacing w:val="4"/>
          <w:kern w:val="0"/>
          <w:sz w:val="26"/>
          <w:szCs w:val="26"/>
        </w:rPr>
      </w:pPr>
      <w:r>
        <w:rPr>
          <w:rFonts w:hint="eastAsia" w:ascii="宋体" w:hAnsi="宋体"/>
          <w:snapToGrid w:val="0"/>
          <w:spacing w:val="4"/>
          <w:kern w:val="0"/>
          <w:sz w:val="26"/>
          <w:szCs w:val="26"/>
        </w:rPr>
        <w:t>公示期</w:t>
      </w:r>
      <w:r>
        <w:rPr>
          <w:rFonts w:hint="eastAsia" w:ascii="宋体" w:hAnsi="宋体"/>
          <w:snapToGrid w:val="0"/>
          <w:spacing w:val="4"/>
          <w:kern w:val="0"/>
          <w:sz w:val="26"/>
          <w:szCs w:val="26"/>
          <w:lang w:val="en-US" w:eastAsia="zh-CN"/>
        </w:rPr>
        <w:t>5</w:t>
      </w:r>
      <w:r>
        <w:rPr>
          <w:rFonts w:hint="eastAsia" w:ascii="宋体" w:hAnsi="宋体"/>
          <w:snapToGrid w:val="0"/>
          <w:spacing w:val="4"/>
          <w:kern w:val="0"/>
          <w:sz w:val="26"/>
          <w:szCs w:val="26"/>
        </w:rPr>
        <w:t>天：</w:t>
      </w:r>
      <w:r>
        <w:rPr>
          <w:rFonts w:ascii="宋体" w:hAnsi="宋体"/>
          <w:snapToGrid w:val="0"/>
          <w:spacing w:val="4"/>
          <w:kern w:val="0"/>
          <w:sz w:val="26"/>
          <w:szCs w:val="26"/>
        </w:rPr>
        <w:t>2022</w:t>
      </w:r>
      <w:r>
        <w:rPr>
          <w:rFonts w:hint="eastAsia" w:ascii="宋体" w:hAnsi="宋体"/>
          <w:snapToGrid w:val="0"/>
          <w:spacing w:val="4"/>
          <w:kern w:val="0"/>
          <w:sz w:val="26"/>
          <w:szCs w:val="26"/>
        </w:rPr>
        <w:t>年</w:t>
      </w:r>
      <w:r>
        <w:rPr>
          <w:rFonts w:hint="eastAsia" w:ascii="宋体" w:hAnsi="宋体"/>
          <w:snapToGrid w:val="0"/>
          <w:spacing w:val="4"/>
          <w:kern w:val="0"/>
          <w:sz w:val="26"/>
          <w:szCs w:val="26"/>
          <w:lang w:val="en-US" w:eastAsia="zh-CN"/>
        </w:rPr>
        <w:t>9</w:t>
      </w:r>
      <w:r>
        <w:rPr>
          <w:rFonts w:hint="eastAsia" w:ascii="宋体" w:hAnsi="宋体"/>
          <w:snapToGrid w:val="0"/>
          <w:spacing w:val="4"/>
          <w:kern w:val="0"/>
          <w:sz w:val="26"/>
          <w:szCs w:val="26"/>
        </w:rPr>
        <w:t>月</w:t>
      </w:r>
      <w:r>
        <w:rPr>
          <w:rFonts w:ascii="宋体" w:hAnsi="宋体"/>
          <w:snapToGrid w:val="0"/>
          <w:spacing w:val="4"/>
          <w:kern w:val="0"/>
          <w:sz w:val="26"/>
          <w:szCs w:val="26"/>
        </w:rPr>
        <w:t>1</w:t>
      </w:r>
      <w:r>
        <w:rPr>
          <w:rFonts w:hint="eastAsia" w:ascii="宋体" w:hAnsi="宋体"/>
          <w:snapToGrid w:val="0"/>
          <w:spacing w:val="4"/>
          <w:kern w:val="0"/>
          <w:sz w:val="26"/>
          <w:szCs w:val="26"/>
        </w:rPr>
        <w:t>日</w:t>
      </w:r>
      <w:r>
        <w:rPr>
          <w:rFonts w:ascii="宋体" w:hAnsi="宋体"/>
          <w:snapToGrid w:val="0"/>
          <w:spacing w:val="4"/>
          <w:kern w:val="0"/>
          <w:sz w:val="26"/>
          <w:szCs w:val="26"/>
        </w:rPr>
        <w:t>—2022</w:t>
      </w:r>
      <w:r>
        <w:rPr>
          <w:rFonts w:hint="eastAsia" w:ascii="宋体" w:hAnsi="宋体"/>
          <w:snapToGrid w:val="0"/>
          <w:spacing w:val="4"/>
          <w:kern w:val="0"/>
          <w:sz w:val="26"/>
          <w:szCs w:val="26"/>
        </w:rPr>
        <w:t>年</w:t>
      </w:r>
      <w:r>
        <w:rPr>
          <w:rFonts w:hint="eastAsia" w:ascii="宋体" w:hAnsi="宋体"/>
          <w:snapToGrid w:val="0"/>
          <w:spacing w:val="4"/>
          <w:kern w:val="0"/>
          <w:sz w:val="26"/>
          <w:szCs w:val="26"/>
          <w:lang w:val="en-US" w:eastAsia="zh-CN"/>
        </w:rPr>
        <w:t>9</w:t>
      </w:r>
      <w:r>
        <w:rPr>
          <w:rFonts w:hint="eastAsia" w:ascii="宋体" w:hAnsi="宋体"/>
          <w:snapToGrid w:val="0"/>
          <w:spacing w:val="4"/>
          <w:kern w:val="0"/>
          <w:sz w:val="26"/>
          <w:szCs w:val="26"/>
        </w:rPr>
        <w:t>月</w:t>
      </w:r>
      <w:r>
        <w:rPr>
          <w:rFonts w:hint="eastAsia" w:ascii="宋体" w:hAnsi="宋体"/>
          <w:snapToGrid w:val="0"/>
          <w:spacing w:val="4"/>
          <w:kern w:val="0"/>
          <w:sz w:val="26"/>
          <w:szCs w:val="26"/>
          <w:lang w:val="en-US" w:eastAsia="zh-CN"/>
        </w:rPr>
        <w:t>5</w:t>
      </w:r>
      <w:r>
        <w:rPr>
          <w:rFonts w:hint="eastAsia" w:ascii="宋体" w:hAnsi="宋体"/>
          <w:snapToGrid w:val="0"/>
          <w:spacing w:val="4"/>
          <w:kern w:val="0"/>
          <w:sz w:val="26"/>
          <w:szCs w:val="26"/>
        </w:rPr>
        <w:t>日</w:t>
      </w:r>
    </w:p>
    <w:p>
      <w:pPr>
        <w:spacing w:line="600" w:lineRule="exact"/>
        <w:ind w:firstLine="536" w:firstLineChars="200"/>
        <w:rPr>
          <w:rFonts w:ascii="宋体"/>
          <w:snapToGrid w:val="0"/>
          <w:spacing w:val="4"/>
          <w:kern w:val="0"/>
          <w:sz w:val="26"/>
          <w:szCs w:val="26"/>
        </w:rPr>
      </w:pPr>
      <w:r>
        <w:rPr>
          <w:rFonts w:hint="eastAsia" w:ascii="宋体" w:hAnsi="宋体"/>
          <w:snapToGrid w:val="0"/>
          <w:spacing w:val="4"/>
          <w:kern w:val="0"/>
          <w:sz w:val="26"/>
          <w:szCs w:val="26"/>
        </w:rPr>
        <w:t>在公示期间内，对询价结果如有异议，均可向重庆</w:t>
      </w:r>
      <w:r>
        <w:rPr>
          <w:rFonts w:hint="eastAsia" w:ascii="宋体" w:hAnsi="宋体"/>
          <w:snapToGrid w:val="0"/>
          <w:spacing w:val="4"/>
          <w:kern w:val="0"/>
          <w:sz w:val="26"/>
          <w:szCs w:val="26"/>
          <w:lang w:val="en-US" w:eastAsia="zh-CN"/>
        </w:rPr>
        <w:t>高速集团有限公司东北营运分公司纪律检查室</w:t>
      </w:r>
      <w:r>
        <w:rPr>
          <w:rFonts w:hint="eastAsia" w:ascii="宋体" w:hAnsi="宋体"/>
          <w:snapToGrid w:val="0"/>
          <w:spacing w:val="4"/>
          <w:kern w:val="0"/>
          <w:sz w:val="26"/>
          <w:szCs w:val="26"/>
        </w:rPr>
        <w:t>反映或举报有关情况，</w:t>
      </w:r>
      <w:r>
        <w:rPr>
          <w:rFonts w:hint="eastAsia" w:ascii="宋体" w:hAnsi="宋体"/>
          <w:snapToGrid w:val="0"/>
          <w:spacing w:val="4"/>
          <w:kern w:val="0"/>
          <w:sz w:val="26"/>
          <w:szCs w:val="26"/>
          <w:lang w:val="en-US" w:eastAsia="zh-CN"/>
        </w:rPr>
        <w:t>纪律检查室</w:t>
      </w:r>
      <w:r>
        <w:rPr>
          <w:rFonts w:hint="eastAsia" w:ascii="宋体" w:hAnsi="宋体"/>
          <w:snapToGrid w:val="0"/>
          <w:spacing w:val="4"/>
          <w:kern w:val="0"/>
          <w:sz w:val="26"/>
          <w:szCs w:val="26"/>
        </w:rPr>
        <w:t>将据此进行核查。投诉材料需提交书面材料，须由其单位法人或投诉人本人签字，并提供联系电话和地址。</w:t>
      </w:r>
    </w:p>
    <w:p>
      <w:pPr>
        <w:spacing w:line="600" w:lineRule="exact"/>
        <w:ind w:firstLine="536" w:firstLineChars="200"/>
        <w:rPr>
          <w:rFonts w:ascii="宋体"/>
          <w:snapToGrid w:val="0"/>
          <w:spacing w:val="4"/>
          <w:kern w:val="0"/>
          <w:sz w:val="26"/>
          <w:szCs w:val="26"/>
        </w:rPr>
      </w:pPr>
    </w:p>
    <w:p>
      <w:pPr>
        <w:spacing w:line="600" w:lineRule="exact"/>
        <w:ind w:firstLine="5360" w:firstLineChars="2000"/>
        <w:rPr>
          <w:rFonts w:hint="eastAsia" w:ascii="宋体" w:hAnsi="宋体"/>
          <w:snapToGrid w:val="0"/>
          <w:spacing w:val="4"/>
          <w:kern w:val="0"/>
          <w:sz w:val="26"/>
          <w:szCs w:val="26"/>
          <w:lang w:val="en-US" w:eastAsia="zh-CN"/>
        </w:rPr>
      </w:pPr>
      <w:r>
        <w:rPr>
          <w:rFonts w:hint="eastAsia" w:ascii="宋体" w:hAnsi="宋体"/>
          <w:snapToGrid w:val="0"/>
          <w:spacing w:val="4"/>
          <w:kern w:val="0"/>
          <w:sz w:val="26"/>
          <w:szCs w:val="26"/>
        </w:rPr>
        <w:t>重庆</w:t>
      </w:r>
      <w:r>
        <w:rPr>
          <w:rFonts w:hint="eastAsia" w:ascii="宋体" w:hAnsi="宋体"/>
          <w:snapToGrid w:val="0"/>
          <w:spacing w:val="4"/>
          <w:kern w:val="0"/>
          <w:sz w:val="26"/>
          <w:szCs w:val="26"/>
          <w:lang w:val="en-US" w:eastAsia="zh-CN"/>
        </w:rPr>
        <w:t>高速集团有限公司</w:t>
      </w:r>
    </w:p>
    <w:p>
      <w:pPr>
        <w:spacing w:line="600" w:lineRule="exact"/>
        <w:ind w:firstLine="5360" w:firstLineChars="2000"/>
        <w:rPr>
          <w:rFonts w:ascii="宋体" w:hAnsi="宋体"/>
          <w:snapToGrid w:val="0"/>
          <w:spacing w:val="4"/>
          <w:kern w:val="0"/>
          <w:sz w:val="26"/>
          <w:szCs w:val="26"/>
        </w:rPr>
      </w:pPr>
      <w:r>
        <w:rPr>
          <w:rFonts w:hint="eastAsia" w:ascii="宋体" w:hAnsi="宋体"/>
          <w:snapToGrid w:val="0"/>
          <w:spacing w:val="4"/>
          <w:kern w:val="0"/>
          <w:sz w:val="26"/>
          <w:szCs w:val="26"/>
          <w:lang w:val="en-US" w:eastAsia="zh-CN"/>
        </w:rPr>
        <w:t>东北营运分公司纪律检查室</w:t>
      </w:r>
      <w:r>
        <w:rPr>
          <w:rFonts w:ascii="宋体" w:hAnsi="宋体"/>
          <w:snapToGrid w:val="0"/>
          <w:spacing w:val="4"/>
          <w:kern w:val="0"/>
          <w:sz w:val="26"/>
          <w:szCs w:val="26"/>
        </w:rPr>
        <w:t xml:space="preserve">  </w:t>
      </w:r>
    </w:p>
    <w:p>
      <w:pPr>
        <w:spacing w:line="600" w:lineRule="exact"/>
        <w:ind w:firstLine="5360" w:firstLineChars="2000"/>
        <w:rPr>
          <w:rFonts w:ascii="宋体"/>
          <w:snapToGrid w:val="0"/>
          <w:spacing w:val="4"/>
          <w:kern w:val="0"/>
          <w:sz w:val="26"/>
          <w:szCs w:val="26"/>
        </w:rPr>
      </w:pPr>
      <w:r>
        <w:rPr>
          <w:rFonts w:hint="eastAsia" w:ascii="宋体" w:hAnsi="宋体"/>
          <w:snapToGrid w:val="0"/>
          <w:spacing w:val="4"/>
          <w:kern w:val="0"/>
          <w:sz w:val="26"/>
          <w:szCs w:val="26"/>
          <w:lang w:val="en-US" w:eastAsia="zh-CN"/>
        </w:rPr>
        <w:t>2022年9月1日</w:t>
      </w:r>
      <w:r>
        <w:rPr>
          <w:rFonts w:ascii="宋体" w:hAnsi="宋体"/>
          <w:snapToGrid w:val="0"/>
          <w:spacing w:val="4"/>
          <w:kern w:val="0"/>
          <w:sz w:val="26"/>
          <w:szCs w:val="26"/>
        </w:rPr>
        <w:t xml:space="preserve">                                </w:t>
      </w:r>
    </w:p>
    <w:p>
      <w:pPr>
        <w:rPr>
          <w:rFonts w:ascii="宋体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18" w:bottom="1440" w:left="1418" w:header="720" w:footer="1531" w:gutter="0"/>
      <w:pgNumType w:fmt="numberInDash" w:chapStyle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aramond">
    <w:altName w:val="PMingLiU-ExtB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18 -</w:t>
    </w:r>
    <w:r>
      <w:rPr>
        <w:rFonts w:ascii="宋体" w:hAnsi="宋体"/>
        <w:sz w:val="28"/>
        <w:szCs w:val="28"/>
      </w:rPr>
      <w:fldChar w:fldCharType="end"/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AC"/>
    <w:rsid w:val="00000BEA"/>
    <w:rsid w:val="00000C4E"/>
    <w:rsid w:val="00001B2A"/>
    <w:rsid w:val="000022A2"/>
    <w:rsid w:val="0000243B"/>
    <w:rsid w:val="00002B74"/>
    <w:rsid w:val="00002DE9"/>
    <w:rsid w:val="000034D5"/>
    <w:rsid w:val="000045F9"/>
    <w:rsid w:val="00004991"/>
    <w:rsid w:val="00004E9A"/>
    <w:rsid w:val="00005627"/>
    <w:rsid w:val="000057B6"/>
    <w:rsid w:val="00005D31"/>
    <w:rsid w:val="00005DF6"/>
    <w:rsid w:val="00005FE6"/>
    <w:rsid w:val="00006EF8"/>
    <w:rsid w:val="00007A90"/>
    <w:rsid w:val="00010181"/>
    <w:rsid w:val="0001059F"/>
    <w:rsid w:val="00010679"/>
    <w:rsid w:val="00010C2E"/>
    <w:rsid w:val="00010E77"/>
    <w:rsid w:val="00012E99"/>
    <w:rsid w:val="0001358C"/>
    <w:rsid w:val="0001441A"/>
    <w:rsid w:val="00014576"/>
    <w:rsid w:val="00014D76"/>
    <w:rsid w:val="00015694"/>
    <w:rsid w:val="00015CFF"/>
    <w:rsid w:val="000164B6"/>
    <w:rsid w:val="00016ED9"/>
    <w:rsid w:val="00017F87"/>
    <w:rsid w:val="00020A23"/>
    <w:rsid w:val="00020A97"/>
    <w:rsid w:val="000216A8"/>
    <w:rsid w:val="00022B0D"/>
    <w:rsid w:val="00023128"/>
    <w:rsid w:val="0002504C"/>
    <w:rsid w:val="000252E1"/>
    <w:rsid w:val="00026812"/>
    <w:rsid w:val="00030A9E"/>
    <w:rsid w:val="0003159F"/>
    <w:rsid w:val="00032A0E"/>
    <w:rsid w:val="000349A9"/>
    <w:rsid w:val="00035504"/>
    <w:rsid w:val="00035D90"/>
    <w:rsid w:val="00040DFC"/>
    <w:rsid w:val="00040F24"/>
    <w:rsid w:val="00041F89"/>
    <w:rsid w:val="000421F8"/>
    <w:rsid w:val="00042A41"/>
    <w:rsid w:val="00043795"/>
    <w:rsid w:val="00044979"/>
    <w:rsid w:val="00045277"/>
    <w:rsid w:val="00047DFF"/>
    <w:rsid w:val="000504E9"/>
    <w:rsid w:val="000510D5"/>
    <w:rsid w:val="000512E5"/>
    <w:rsid w:val="00051A76"/>
    <w:rsid w:val="000520EF"/>
    <w:rsid w:val="00052A7C"/>
    <w:rsid w:val="00052AE9"/>
    <w:rsid w:val="00053017"/>
    <w:rsid w:val="0005360E"/>
    <w:rsid w:val="00053D59"/>
    <w:rsid w:val="00053EBB"/>
    <w:rsid w:val="000601B1"/>
    <w:rsid w:val="00060844"/>
    <w:rsid w:val="000612D4"/>
    <w:rsid w:val="00061BFA"/>
    <w:rsid w:val="000628F5"/>
    <w:rsid w:val="00063AE8"/>
    <w:rsid w:val="00064933"/>
    <w:rsid w:val="000649DE"/>
    <w:rsid w:val="00065BB8"/>
    <w:rsid w:val="00065D55"/>
    <w:rsid w:val="0006748C"/>
    <w:rsid w:val="00067780"/>
    <w:rsid w:val="00070755"/>
    <w:rsid w:val="00070F43"/>
    <w:rsid w:val="0007118D"/>
    <w:rsid w:val="000715F7"/>
    <w:rsid w:val="000721C4"/>
    <w:rsid w:val="00073457"/>
    <w:rsid w:val="0007454F"/>
    <w:rsid w:val="00075702"/>
    <w:rsid w:val="0007783C"/>
    <w:rsid w:val="000779CB"/>
    <w:rsid w:val="00080650"/>
    <w:rsid w:val="00080EE1"/>
    <w:rsid w:val="00080F49"/>
    <w:rsid w:val="00081255"/>
    <w:rsid w:val="00081638"/>
    <w:rsid w:val="00081B4E"/>
    <w:rsid w:val="00081D1B"/>
    <w:rsid w:val="000825FD"/>
    <w:rsid w:val="00082BDB"/>
    <w:rsid w:val="00082C11"/>
    <w:rsid w:val="0008517E"/>
    <w:rsid w:val="0008544B"/>
    <w:rsid w:val="00086BDC"/>
    <w:rsid w:val="0009211E"/>
    <w:rsid w:val="00092168"/>
    <w:rsid w:val="00092D7D"/>
    <w:rsid w:val="00092EDC"/>
    <w:rsid w:val="0009329F"/>
    <w:rsid w:val="00093890"/>
    <w:rsid w:val="00094456"/>
    <w:rsid w:val="000951E3"/>
    <w:rsid w:val="0009530B"/>
    <w:rsid w:val="000961DD"/>
    <w:rsid w:val="000963EC"/>
    <w:rsid w:val="0009690D"/>
    <w:rsid w:val="00096AF6"/>
    <w:rsid w:val="00096CD1"/>
    <w:rsid w:val="0009779A"/>
    <w:rsid w:val="0009781A"/>
    <w:rsid w:val="000978CB"/>
    <w:rsid w:val="000A0491"/>
    <w:rsid w:val="000A094C"/>
    <w:rsid w:val="000A0E6F"/>
    <w:rsid w:val="000A135E"/>
    <w:rsid w:val="000A1C13"/>
    <w:rsid w:val="000A29BA"/>
    <w:rsid w:val="000A4CB6"/>
    <w:rsid w:val="000A4D3A"/>
    <w:rsid w:val="000A59FE"/>
    <w:rsid w:val="000A638B"/>
    <w:rsid w:val="000A6E9A"/>
    <w:rsid w:val="000A6EDE"/>
    <w:rsid w:val="000B055C"/>
    <w:rsid w:val="000B0DE0"/>
    <w:rsid w:val="000B2B53"/>
    <w:rsid w:val="000B2F7C"/>
    <w:rsid w:val="000B3629"/>
    <w:rsid w:val="000B41C3"/>
    <w:rsid w:val="000B43BC"/>
    <w:rsid w:val="000B48E1"/>
    <w:rsid w:val="000B4D4C"/>
    <w:rsid w:val="000B63E4"/>
    <w:rsid w:val="000B6D4E"/>
    <w:rsid w:val="000B7195"/>
    <w:rsid w:val="000C05E9"/>
    <w:rsid w:val="000C2C4A"/>
    <w:rsid w:val="000C337A"/>
    <w:rsid w:val="000C3B92"/>
    <w:rsid w:val="000C498A"/>
    <w:rsid w:val="000C50EC"/>
    <w:rsid w:val="000C54D7"/>
    <w:rsid w:val="000C58C5"/>
    <w:rsid w:val="000C617E"/>
    <w:rsid w:val="000C66E0"/>
    <w:rsid w:val="000D016C"/>
    <w:rsid w:val="000D2934"/>
    <w:rsid w:val="000D2C17"/>
    <w:rsid w:val="000D3868"/>
    <w:rsid w:val="000D38EB"/>
    <w:rsid w:val="000D51D6"/>
    <w:rsid w:val="000D5487"/>
    <w:rsid w:val="000D56C4"/>
    <w:rsid w:val="000D5EFF"/>
    <w:rsid w:val="000D60C3"/>
    <w:rsid w:val="000D63D0"/>
    <w:rsid w:val="000E17DD"/>
    <w:rsid w:val="000E19FD"/>
    <w:rsid w:val="000E246A"/>
    <w:rsid w:val="000E2890"/>
    <w:rsid w:val="000E3BA9"/>
    <w:rsid w:val="000E3E98"/>
    <w:rsid w:val="000E6CAD"/>
    <w:rsid w:val="000F0B15"/>
    <w:rsid w:val="000F357A"/>
    <w:rsid w:val="000F3AA6"/>
    <w:rsid w:val="000F5CFA"/>
    <w:rsid w:val="000F7C9C"/>
    <w:rsid w:val="00101ADE"/>
    <w:rsid w:val="0010221E"/>
    <w:rsid w:val="001025A2"/>
    <w:rsid w:val="00102E97"/>
    <w:rsid w:val="001053C1"/>
    <w:rsid w:val="00105B59"/>
    <w:rsid w:val="0010645C"/>
    <w:rsid w:val="00110FFC"/>
    <w:rsid w:val="001128AC"/>
    <w:rsid w:val="00113159"/>
    <w:rsid w:val="001133CD"/>
    <w:rsid w:val="0011410A"/>
    <w:rsid w:val="00114112"/>
    <w:rsid w:val="0011504A"/>
    <w:rsid w:val="0011530D"/>
    <w:rsid w:val="0011693C"/>
    <w:rsid w:val="00120966"/>
    <w:rsid w:val="00120BCA"/>
    <w:rsid w:val="001220A2"/>
    <w:rsid w:val="001224C3"/>
    <w:rsid w:val="0012387D"/>
    <w:rsid w:val="00123BE6"/>
    <w:rsid w:val="00124BAD"/>
    <w:rsid w:val="00124E40"/>
    <w:rsid w:val="001255DB"/>
    <w:rsid w:val="00126777"/>
    <w:rsid w:val="00126F0C"/>
    <w:rsid w:val="00126FBC"/>
    <w:rsid w:val="00127B45"/>
    <w:rsid w:val="00127D4E"/>
    <w:rsid w:val="00127E86"/>
    <w:rsid w:val="00130242"/>
    <w:rsid w:val="0013058C"/>
    <w:rsid w:val="00130AB3"/>
    <w:rsid w:val="0013136A"/>
    <w:rsid w:val="0013146A"/>
    <w:rsid w:val="00131AE2"/>
    <w:rsid w:val="00131C0D"/>
    <w:rsid w:val="0013332F"/>
    <w:rsid w:val="001333ED"/>
    <w:rsid w:val="00133EB4"/>
    <w:rsid w:val="00134F81"/>
    <w:rsid w:val="00135D0F"/>
    <w:rsid w:val="00135EB4"/>
    <w:rsid w:val="00141618"/>
    <w:rsid w:val="00142DF7"/>
    <w:rsid w:val="00144E9E"/>
    <w:rsid w:val="00146176"/>
    <w:rsid w:val="00146DE2"/>
    <w:rsid w:val="00147307"/>
    <w:rsid w:val="00147529"/>
    <w:rsid w:val="001506EB"/>
    <w:rsid w:val="00151DEE"/>
    <w:rsid w:val="00152E28"/>
    <w:rsid w:val="00153CF9"/>
    <w:rsid w:val="00154927"/>
    <w:rsid w:val="00154C5B"/>
    <w:rsid w:val="00155860"/>
    <w:rsid w:val="0015692F"/>
    <w:rsid w:val="00156C44"/>
    <w:rsid w:val="00156CF3"/>
    <w:rsid w:val="00157017"/>
    <w:rsid w:val="00157333"/>
    <w:rsid w:val="001575F9"/>
    <w:rsid w:val="00157EAC"/>
    <w:rsid w:val="00160C3F"/>
    <w:rsid w:val="00161387"/>
    <w:rsid w:val="001615A1"/>
    <w:rsid w:val="001616EA"/>
    <w:rsid w:val="00162B81"/>
    <w:rsid w:val="00162C8B"/>
    <w:rsid w:val="001630D8"/>
    <w:rsid w:val="00163F93"/>
    <w:rsid w:val="0016424E"/>
    <w:rsid w:val="00166032"/>
    <w:rsid w:val="001664FA"/>
    <w:rsid w:val="00167D8E"/>
    <w:rsid w:val="00170BB0"/>
    <w:rsid w:val="00170DC6"/>
    <w:rsid w:val="0017192F"/>
    <w:rsid w:val="00171B9E"/>
    <w:rsid w:val="0017240A"/>
    <w:rsid w:val="00173557"/>
    <w:rsid w:val="001744BC"/>
    <w:rsid w:val="00176011"/>
    <w:rsid w:val="001768F9"/>
    <w:rsid w:val="00176F8E"/>
    <w:rsid w:val="001772F1"/>
    <w:rsid w:val="00177CEE"/>
    <w:rsid w:val="00180290"/>
    <w:rsid w:val="00180AF2"/>
    <w:rsid w:val="00181124"/>
    <w:rsid w:val="001811FB"/>
    <w:rsid w:val="00181761"/>
    <w:rsid w:val="0018249F"/>
    <w:rsid w:val="00182AE9"/>
    <w:rsid w:val="001833EB"/>
    <w:rsid w:val="00185E09"/>
    <w:rsid w:val="0018661E"/>
    <w:rsid w:val="001871BB"/>
    <w:rsid w:val="0018727D"/>
    <w:rsid w:val="0018782E"/>
    <w:rsid w:val="00187A0E"/>
    <w:rsid w:val="00187CA1"/>
    <w:rsid w:val="001903EC"/>
    <w:rsid w:val="0019085B"/>
    <w:rsid w:val="00190C92"/>
    <w:rsid w:val="001914AC"/>
    <w:rsid w:val="00191875"/>
    <w:rsid w:val="0019285F"/>
    <w:rsid w:val="00193069"/>
    <w:rsid w:val="00194A3A"/>
    <w:rsid w:val="00194C38"/>
    <w:rsid w:val="00195D52"/>
    <w:rsid w:val="00195D6C"/>
    <w:rsid w:val="00196496"/>
    <w:rsid w:val="001965AD"/>
    <w:rsid w:val="001965ED"/>
    <w:rsid w:val="0019734C"/>
    <w:rsid w:val="001A2D99"/>
    <w:rsid w:val="001A4396"/>
    <w:rsid w:val="001A43BC"/>
    <w:rsid w:val="001A5488"/>
    <w:rsid w:val="001A656B"/>
    <w:rsid w:val="001A73A3"/>
    <w:rsid w:val="001A748D"/>
    <w:rsid w:val="001A763C"/>
    <w:rsid w:val="001A7BAC"/>
    <w:rsid w:val="001B2E24"/>
    <w:rsid w:val="001B3491"/>
    <w:rsid w:val="001B373B"/>
    <w:rsid w:val="001B521C"/>
    <w:rsid w:val="001B542D"/>
    <w:rsid w:val="001B54F7"/>
    <w:rsid w:val="001B5D66"/>
    <w:rsid w:val="001B61F5"/>
    <w:rsid w:val="001B6647"/>
    <w:rsid w:val="001B6BDB"/>
    <w:rsid w:val="001B6E5B"/>
    <w:rsid w:val="001B738C"/>
    <w:rsid w:val="001B73D4"/>
    <w:rsid w:val="001C03B6"/>
    <w:rsid w:val="001C082F"/>
    <w:rsid w:val="001C1446"/>
    <w:rsid w:val="001C1C05"/>
    <w:rsid w:val="001C226B"/>
    <w:rsid w:val="001C2617"/>
    <w:rsid w:val="001C285C"/>
    <w:rsid w:val="001C2922"/>
    <w:rsid w:val="001C3D6E"/>
    <w:rsid w:val="001C488C"/>
    <w:rsid w:val="001C4936"/>
    <w:rsid w:val="001C4CDD"/>
    <w:rsid w:val="001C4E6E"/>
    <w:rsid w:val="001C556B"/>
    <w:rsid w:val="001C660C"/>
    <w:rsid w:val="001C6E82"/>
    <w:rsid w:val="001C77A9"/>
    <w:rsid w:val="001C7FDB"/>
    <w:rsid w:val="001D0857"/>
    <w:rsid w:val="001D105E"/>
    <w:rsid w:val="001D2DCE"/>
    <w:rsid w:val="001D3134"/>
    <w:rsid w:val="001D39F0"/>
    <w:rsid w:val="001D4A51"/>
    <w:rsid w:val="001D4F86"/>
    <w:rsid w:val="001D6B2E"/>
    <w:rsid w:val="001D71FB"/>
    <w:rsid w:val="001D7466"/>
    <w:rsid w:val="001E081A"/>
    <w:rsid w:val="001E0AF8"/>
    <w:rsid w:val="001E0FB3"/>
    <w:rsid w:val="001E1072"/>
    <w:rsid w:val="001E1806"/>
    <w:rsid w:val="001E1C95"/>
    <w:rsid w:val="001E3377"/>
    <w:rsid w:val="001E35B1"/>
    <w:rsid w:val="001E3CF8"/>
    <w:rsid w:val="001E7C77"/>
    <w:rsid w:val="001E7C94"/>
    <w:rsid w:val="001F0ECA"/>
    <w:rsid w:val="001F16DF"/>
    <w:rsid w:val="001F18D2"/>
    <w:rsid w:val="001F218A"/>
    <w:rsid w:val="001F34FF"/>
    <w:rsid w:val="001F3520"/>
    <w:rsid w:val="001F37EF"/>
    <w:rsid w:val="001F4CC3"/>
    <w:rsid w:val="001F513C"/>
    <w:rsid w:val="001F5A7C"/>
    <w:rsid w:val="001F5A8D"/>
    <w:rsid w:val="001F5F63"/>
    <w:rsid w:val="001F7409"/>
    <w:rsid w:val="00200868"/>
    <w:rsid w:val="002022A2"/>
    <w:rsid w:val="00203A81"/>
    <w:rsid w:val="00203C9D"/>
    <w:rsid w:val="00206026"/>
    <w:rsid w:val="00206DFC"/>
    <w:rsid w:val="00207957"/>
    <w:rsid w:val="00207D18"/>
    <w:rsid w:val="002106BC"/>
    <w:rsid w:val="00215051"/>
    <w:rsid w:val="00216F03"/>
    <w:rsid w:val="0022040C"/>
    <w:rsid w:val="00221534"/>
    <w:rsid w:val="00221A7E"/>
    <w:rsid w:val="00222246"/>
    <w:rsid w:val="00222281"/>
    <w:rsid w:val="00222E27"/>
    <w:rsid w:val="00223A3A"/>
    <w:rsid w:val="00223EDB"/>
    <w:rsid w:val="002242E6"/>
    <w:rsid w:val="00224423"/>
    <w:rsid w:val="00225AD3"/>
    <w:rsid w:val="002261AF"/>
    <w:rsid w:val="00227089"/>
    <w:rsid w:val="002333CB"/>
    <w:rsid w:val="00233641"/>
    <w:rsid w:val="00233BE6"/>
    <w:rsid w:val="00233E9E"/>
    <w:rsid w:val="00234BE1"/>
    <w:rsid w:val="002358AE"/>
    <w:rsid w:val="002363BE"/>
    <w:rsid w:val="00236B46"/>
    <w:rsid w:val="00236CB4"/>
    <w:rsid w:val="0024027B"/>
    <w:rsid w:val="00240535"/>
    <w:rsid w:val="00240828"/>
    <w:rsid w:val="00240F65"/>
    <w:rsid w:val="002426DD"/>
    <w:rsid w:val="002456C9"/>
    <w:rsid w:val="00250270"/>
    <w:rsid w:val="00250C5B"/>
    <w:rsid w:val="00251771"/>
    <w:rsid w:val="00252CAA"/>
    <w:rsid w:val="0025315B"/>
    <w:rsid w:val="0025361B"/>
    <w:rsid w:val="0025472F"/>
    <w:rsid w:val="0025499D"/>
    <w:rsid w:val="0025527F"/>
    <w:rsid w:val="00255A19"/>
    <w:rsid w:val="00256733"/>
    <w:rsid w:val="00256C45"/>
    <w:rsid w:val="00257198"/>
    <w:rsid w:val="00260CE9"/>
    <w:rsid w:val="0026136F"/>
    <w:rsid w:val="002628D3"/>
    <w:rsid w:val="00262CE7"/>
    <w:rsid w:val="002639FC"/>
    <w:rsid w:val="0026427F"/>
    <w:rsid w:val="00264A0B"/>
    <w:rsid w:val="002651B8"/>
    <w:rsid w:val="0026545D"/>
    <w:rsid w:val="00265A63"/>
    <w:rsid w:val="00265BA3"/>
    <w:rsid w:val="00270D9B"/>
    <w:rsid w:val="002719F3"/>
    <w:rsid w:val="00272EDB"/>
    <w:rsid w:val="002734C2"/>
    <w:rsid w:val="002765A5"/>
    <w:rsid w:val="002765D0"/>
    <w:rsid w:val="00276F73"/>
    <w:rsid w:val="002777BA"/>
    <w:rsid w:val="00277874"/>
    <w:rsid w:val="00277AEB"/>
    <w:rsid w:val="0028117A"/>
    <w:rsid w:val="00281651"/>
    <w:rsid w:val="002822BC"/>
    <w:rsid w:val="002825CB"/>
    <w:rsid w:val="0028295A"/>
    <w:rsid w:val="002829FE"/>
    <w:rsid w:val="00283222"/>
    <w:rsid w:val="0028415E"/>
    <w:rsid w:val="002845E8"/>
    <w:rsid w:val="002855D4"/>
    <w:rsid w:val="0028585E"/>
    <w:rsid w:val="0028697C"/>
    <w:rsid w:val="00287556"/>
    <w:rsid w:val="00287732"/>
    <w:rsid w:val="00287BA9"/>
    <w:rsid w:val="00291491"/>
    <w:rsid w:val="0029163F"/>
    <w:rsid w:val="00291B1A"/>
    <w:rsid w:val="00291FD0"/>
    <w:rsid w:val="00292466"/>
    <w:rsid w:val="00292867"/>
    <w:rsid w:val="0029290E"/>
    <w:rsid w:val="002938C5"/>
    <w:rsid w:val="002945D7"/>
    <w:rsid w:val="00295291"/>
    <w:rsid w:val="002970A1"/>
    <w:rsid w:val="00297EA3"/>
    <w:rsid w:val="002A07CE"/>
    <w:rsid w:val="002A0EA2"/>
    <w:rsid w:val="002A171F"/>
    <w:rsid w:val="002A1DDF"/>
    <w:rsid w:val="002A2C8B"/>
    <w:rsid w:val="002A3E39"/>
    <w:rsid w:val="002A451D"/>
    <w:rsid w:val="002A4598"/>
    <w:rsid w:val="002A67C5"/>
    <w:rsid w:val="002A6859"/>
    <w:rsid w:val="002A6DBC"/>
    <w:rsid w:val="002A758B"/>
    <w:rsid w:val="002B01C1"/>
    <w:rsid w:val="002B036E"/>
    <w:rsid w:val="002B152A"/>
    <w:rsid w:val="002B1653"/>
    <w:rsid w:val="002B338C"/>
    <w:rsid w:val="002B36E3"/>
    <w:rsid w:val="002B398B"/>
    <w:rsid w:val="002B4E2C"/>
    <w:rsid w:val="002B5D99"/>
    <w:rsid w:val="002B6138"/>
    <w:rsid w:val="002B61C8"/>
    <w:rsid w:val="002C161C"/>
    <w:rsid w:val="002C2521"/>
    <w:rsid w:val="002C2B75"/>
    <w:rsid w:val="002C2ECD"/>
    <w:rsid w:val="002C2F62"/>
    <w:rsid w:val="002C4A78"/>
    <w:rsid w:val="002C65B8"/>
    <w:rsid w:val="002C738B"/>
    <w:rsid w:val="002D0302"/>
    <w:rsid w:val="002D0855"/>
    <w:rsid w:val="002D0893"/>
    <w:rsid w:val="002D2C40"/>
    <w:rsid w:val="002D4BE6"/>
    <w:rsid w:val="002D5A46"/>
    <w:rsid w:val="002D630F"/>
    <w:rsid w:val="002D6536"/>
    <w:rsid w:val="002D7034"/>
    <w:rsid w:val="002E047A"/>
    <w:rsid w:val="002E079E"/>
    <w:rsid w:val="002E09DF"/>
    <w:rsid w:val="002E0CCD"/>
    <w:rsid w:val="002E10ED"/>
    <w:rsid w:val="002E2170"/>
    <w:rsid w:val="002E28D3"/>
    <w:rsid w:val="002E2BC9"/>
    <w:rsid w:val="002E2BDF"/>
    <w:rsid w:val="002E3EBE"/>
    <w:rsid w:val="002E4FB0"/>
    <w:rsid w:val="002E6C12"/>
    <w:rsid w:val="002F0679"/>
    <w:rsid w:val="002F0A71"/>
    <w:rsid w:val="002F3193"/>
    <w:rsid w:val="002F39DF"/>
    <w:rsid w:val="002F4C3D"/>
    <w:rsid w:val="002F4F95"/>
    <w:rsid w:val="002F680B"/>
    <w:rsid w:val="002F7CB7"/>
    <w:rsid w:val="00300219"/>
    <w:rsid w:val="00300AC7"/>
    <w:rsid w:val="00301114"/>
    <w:rsid w:val="0030212B"/>
    <w:rsid w:val="0030250C"/>
    <w:rsid w:val="00302C07"/>
    <w:rsid w:val="00304E29"/>
    <w:rsid w:val="00304EF7"/>
    <w:rsid w:val="00305770"/>
    <w:rsid w:val="00306343"/>
    <w:rsid w:val="00306A08"/>
    <w:rsid w:val="00307223"/>
    <w:rsid w:val="003072F6"/>
    <w:rsid w:val="00307527"/>
    <w:rsid w:val="00307837"/>
    <w:rsid w:val="003079D1"/>
    <w:rsid w:val="00310047"/>
    <w:rsid w:val="00311D64"/>
    <w:rsid w:val="00314595"/>
    <w:rsid w:val="00314692"/>
    <w:rsid w:val="00314A7E"/>
    <w:rsid w:val="003167C9"/>
    <w:rsid w:val="003172C3"/>
    <w:rsid w:val="00317393"/>
    <w:rsid w:val="00320257"/>
    <w:rsid w:val="003211A1"/>
    <w:rsid w:val="00322628"/>
    <w:rsid w:val="00322D6B"/>
    <w:rsid w:val="00323259"/>
    <w:rsid w:val="00324656"/>
    <w:rsid w:val="00324E7D"/>
    <w:rsid w:val="00325270"/>
    <w:rsid w:val="00325306"/>
    <w:rsid w:val="00325D32"/>
    <w:rsid w:val="00327996"/>
    <w:rsid w:val="00330941"/>
    <w:rsid w:val="00331143"/>
    <w:rsid w:val="00331DF0"/>
    <w:rsid w:val="00332575"/>
    <w:rsid w:val="00337677"/>
    <w:rsid w:val="003401C3"/>
    <w:rsid w:val="003401D0"/>
    <w:rsid w:val="00341988"/>
    <w:rsid w:val="00341C91"/>
    <w:rsid w:val="00342097"/>
    <w:rsid w:val="003424CC"/>
    <w:rsid w:val="00343A5E"/>
    <w:rsid w:val="00343DE9"/>
    <w:rsid w:val="00343E0B"/>
    <w:rsid w:val="00343EED"/>
    <w:rsid w:val="003442CB"/>
    <w:rsid w:val="003442E0"/>
    <w:rsid w:val="003448CA"/>
    <w:rsid w:val="00344A38"/>
    <w:rsid w:val="00345EDA"/>
    <w:rsid w:val="0034636D"/>
    <w:rsid w:val="003465B1"/>
    <w:rsid w:val="0034732F"/>
    <w:rsid w:val="00347798"/>
    <w:rsid w:val="003503E3"/>
    <w:rsid w:val="00350A05"/>
    <w:rsid w:val="00351361"/>
    <w:rsid w:val="00351521"/>
    <w:rsid w:val="00351819"/>
    <w:rsid w:val="0035191C"/>
    <w:rsid w:val="0035386A"/>
    <w:rsid w:val="00354459"/>
    <w:rsid w:val="00354C2F"/>
    <w:rsid w:val="00354E26"/>
    <w:rsid w:val="00355177"/>
    <w:rsid w:val="003565AE"/>
    <w:rsid w:val="00360763"/>
    <w:rsid w:val="00360BC0"/>
    <w:rsid w:val="00360C37"/>
    <w:rsid w:val="00360C86"/>
    <w:rsid w:val="0036177F"/>
    <w:rsid w:val="00362405"/>
    <w:rsid w:val="00364B0C"/>
    <w:rsid w:val="00364CA3"/>
    <w:rsid w:val="00367A9D"/>
    <w:rsid w:val="00371A51"/>
    <w:rsid w:val="00371B82"/>
    <w:rsid w:val="00372F8D"/>
    <w:rsid w:val="00373A55"/>
    <w:rsid w:val="00375530"/>
    <w:rsid w:val="0037579E"/>
    <w:rsid w:val="00375A31"/>
    <w:rsid w:val="00376AEC"/>
    <w:rsid w:val="00376EFA"/>
    <w:rsid w:val="003771B6"/>
    <w:rsid w:val="00377630"/>
    <w:rsid w:val="003776B2"/>
    <w:rsid w:val="00381379"/>
    <w:rsid w:val="003829E6"/>
    <w:rsid w:val="003851E1"/>
    <w:rsid w:val="00386233"/>
    <w:rsid w:val="00386711"/>
    <w:rsid w:val="00386D48"/>
    <w:rsid w:val="00386EA3"/>
    <w:rsid w:val="00387DDC"/>
    <w:rsid w:val="0039079D"/>
    <w:rsid w:val="003909A6"/>
    <w:rsid w:val="003916BB"/>
    <w:rsid w:val="0039238E"/>
    <w:rsid w:val="00392774"/>
    <w:rsid w:val="00393602"/>
    <w:rsid w:val="00394660"/>
    <w:rsid w:val="00395C47"/>
    <w:rsid w:val="00396FCF"/>
    <w:rsid w:val="003974CF"/>
    <w:rsid w:val="00397675"/>
    <w:rsid w:val="003A03FD"/>
    <w:rsid w:val="003A0EDD"/>
    <w:rsid w:val="003A3438"/>
    <w:rsid w:val="003A3727"/>
    <w:rsid w:val="003A4950"/>
    <w:rsid w:val="003A7713"/>
    <w:rsid w:val="003B18C0"/>
    <w:rsid w:val="003B1B24"/>
    <w:rsid w:val="003B1D89"/>
    <w:rsid w:val="003B2CC1"/>
    <w:rsid w:val="003B4516"/>
    <w:rsid w:val="003B5982"/>
    <w:rsid w:val="003B66CF"/>
    <w:rsid w:val="003B6E61"/>
    <w:rsid w:val="003B6F0F"/>
    <w:rsid w:val="003B7B17"/>
    <w:rsid w:val="003B7D24"/>
    <w:rsid w:val="003C13E4"/>
    <w:rsid w:val="003C19A4"/>
    <w:rsid w:val="003C1EA8"/>
    <w:rsid w:val="003C2370"/>
    <w:rsid w:val="003C3C16"/>
    <w:rsid w:val="003C46BA"/>
    <w:rsid w:val="003C5640"/>
    <w:rsid w:val="003C668D"/>
    <w:rsid w:val="003C7F0D"/>
    <w:rsid w:val="003D08F6"/>
    <w:rsid w:val="003D115A"/>
    <w:rsid w:val="003D22B0"/>
    <w:rsid w:val="003D2AFF"/>
    <w:rsid w:val="003D3ADD"/>
    <w:rsid w:val="003D3E6B"/>
    <w:rsid w:val="003D471B"/>
    <w:rsid w:val="003D56C3"/>
    <w:rsid w:val="003D5A2E"/>
    <w:rsid w:val="003D7EE8"/>
    <w:rsid w:val="003E1EEB"/>
    <w:rsid w:val="003E33D6"/>
    <w:rsid w:val="003E37F3"/>
    <w:rsid w:val="003E4881"/>
    <w:rsid w:val="003E49B3"/>
    <w:rsid w:val="003E4F8F"/>
    <w:rsid w:val="003E5051"/>
    <w:rsid w:val="003E6419"/>
    <w:rsid w:val="003E689A"/>
    <w:rsid w:val="003E7575"/>
    <w:rsid w:val="003F3975"/>
    <w:rsid w:val="003F3D05"/>
    <w:rsid w:val="003F4738"/>
    <w:rsid w:val="003F54AC"/>
    <w:rsid w:val="003F68E5"/>
    <w:rsid w:val="003F6FFA"/>
    <w:rsid w:val="003F7308"/>
    <w:rsid w:val="003F761A"/>
    <w:rsid w:val="004009D8"/>
    <w:rsid w:val="0040107B"/>
    <w:rsid w:val="004012F4"/>
    <w:rsid w:val="0040150D"/>
    <w:rsid w:val="00402EB9"/>
    <w:rsid w:val="00403C95"/>
    <w:rsid w:val="004041B3"/>
    <w:rsid w:val="0040444B"/>
    <w:rsid w:val="00406308"/>
    <w:rsid w:val="00406847"/>
    <w:rsid w:val="004073FC"/>
    <w:rsid w:val="00407D27"/>
    <w:rsid w:val="00410637"/>
    <w:rsid w:val="00412D18"/>
    <w:rsid w:val="0041326E"/>
    <w:rsid w:val="004135AF"/>
    <w:rsid w:val="00414756"/>
    <w:rsid w:val="00414F52"/>
    <w:rsid w:val="00417365"/>
    <w:rsid w:val="00422863"/>
    <w:rsid w:val="00422B6C"/>
    <w:rsid w:val="00422D64"/>
    <w:rsid w:val="00424D74"/>
    <w:rsid w:val="00425515"/>
    <w:rsid w:val="0042603D"/>
    <w:rsid w:val="00426274"/>
    <w:rsid w:val="00426BFC"/>
    <w:rsid w:val="004271F1"/>
    <w:rsid w:val="0042798A"/>
    <w:rsid w:val="00427E22"/>
    <w:rsid w:val="00430549"/>
    <w:rsid w:val="00432B56"/>
    <w:rsid w:val="004331E7"/>
    <w:rsid w:val="0043405C"/>
    <w:rsid w:val="00434A94"/>
    <w:rsid w:val="00434BA6"/>
    <w:rsid w:val="0043561D"/>
    <w:rsid w:val="00435B58"/>
    <w:rsid w:val="00435CB6"/>
    <w:rsid w:val="00436577"/>
    <w:rsid w:val="00441840"/>
    <w:rsid w:val="004418E9"/>
    <w:rsid w:val="00442057"/>
    <w:rsid w:val="004435E6"/>
    <w:rsid w:val="00443FB3"/>
    <w:rsid w:val="0044472A"/>
    <w:rsid w:val="00446739"/>
    <w:rsid w:val="004533EC"/>
    <w:rsid w:val="004535F7"/>
    <w:rsid w:val="00455794"/>
    <w:rsid w:val="00456736"/>
    <w:rsid w:val="00456AFD"/>
    <w:rsid w:val="00456C3B"/>
    <w:rsid w:val="004578D8"/>
    <w:rsid w:val="00457D22"/>
    <w:rsid w:val="004605DF"/>
    <w:rsid w:val="00460F2C"/>
    <w:rsid w:val="00461748"/>
    <w:rsid w:val="00462BB9"/>
    <w:rsid w:val="00464069"/>
    <w:rsid w:val="00464BB0"/>
    <w:rsid w:val="004651B4"/>
    <w:rsid w:val="00467AA3"/>
    <w:rsid w:val="0047264A"/>
    <w:rsid w:val="004727B7"/>
    <w:rsid w:val="00472BBB"/>
    <w:rsid w:val="0047452E"/>
    <w:rsid w:val="00475FA9"/>
    <w:rsid w:val="00476596"/>
    <w:rsid w:val="00476A37"/>
    <w:rsid w:val="00476AAC"/>
    <w:rsid w:val="004776AA"/>
    <w:rsid w:val="00480B3F"/>
    <w:rsid w:val="00481BEF"/>
    <w:rsid w:val="00482441"/>
    <w:rsid w:val="00483872"/>
    <w:rsid w:val="00483CDA"/>
    <w:rsid w:val="00483F71"/>
    <w:rsid w:val="0048416B"/>
    <w:rsid w:val="004843CA"/>
    <w:rsid w:val="004844E1"/>
    <w:rsid w:val="0048542C"/>
    <w:rsid w:val="004857C5"/>
    <w:rsid w:val="00485910"/>
    <w:rsid w:val="00485935"/>
    <w:rsid w:val="00485C0B"/>
    <w:rsid w:val="00486885"/>
    <w:rsid w:val="004875D2"/>
    <w:rsid w:val="00487A38"/>
    <w:rsid w:val="004905B8"/>
    <w:rsid w:val="00490DF5"/>
    <w:rsid w:val="00492015"/>
    <w:rsid w:val="004922C2"/>
    <w:rsid w:val="00492356"/>
    <w:rsid w:val="00492908"/>
    <w:rsid w:val="004930CE"/>
    <w:rsid w:val="0049407C"/>
    <w:rsid w:val="004944D4"/>
    <w:rsid w:val="0049486F"/>
    <w:rsid w:val="00495CAE"/>
    <w:rsid w:val="004976A3"/>
    <w:rsid w:val="00497B1B"/>
    <w:rsid w:val="004A0F98"/>
    <w:rsid w:val="004A44CF"/>
    <w:rsid w:val="004A528D"/>
    <w:rsid w:val="004A7135"/>
    <w:rsid w:val="004A743F"/>
    <w:rsid w:val="004B23CB"/>
    <w:rsid w:val="004B2C53"/>
    <w:rsid w:val="004B2C70"/>
    <w:rsid w:val="004B3AC8"/>
    <w:rsid w:val="004B4D51"/>
    <w:rsid w:val="004B5019"/>
    <w:rsid w:val="004B545E"/>
    <w:rsid w:val="004B635D"/>
    <w:rsid w:val="004B79DB"/>
    <w:rsid w:val="004B7DC3"/>
    <w:rsid w:val="004C0123"/>
    <w:rsid w:val="004C1D39"/>
    <w:rsid w:val="004C1D44"/>
    <w:rsid w:val="004C20EB"/>
    <w:rsid w:val="004C220B"/>
    <w:rsid w:val="004C2D22"/>
    <w:rsid w:val="004C342F"/>
    <w:rsid w:val="004C36CB"/>
    <w:rsid w:val="004C3A0F"/>
    <w:rsid w:val="004C59A1"/>
    <w:rsid w:val="004C5DF5"/>
    <w:rsid w:val="004D157A"/>
    <w:rsid w:val="004D170C"/>
    <w:rsid w:val="004D1F9B"/>
    <w:rsid w:val="004D20C1"/>
    <w:rsid w:val="004D28CD"/>
    <w:rsid w:val="004D2C51"/>
    <w:rsid w:val="004D6288"/>
    <w:rsid w:val="004D71D5"/>
    <w:rsid w:val="004D7918"/>
    <w:rsid w:val="004E02B2"/>
    <w:rsid w:val="004E095D"/>
    <w:rsid w:val="004E0F76"/>
    <w:rsid w:val="004E220E"/>
    <w:rsid w:val="004E22EF"/>
    <w:rsid w:val="004E375F"/>
    <w:rsid w:val="004E41B3"/>
    <w:rsid w:val="004E476C"/>
    <w:rsid w:val="004E60E4"/>
    <w:rsid w:val="004E6CCF"/>
    <w:rsid w:val="004F0711"/>
    <w:rsid w:val="004F1B6C"/>
    <w:rsid w:val="004F1DBA"/>
    <w:rsid w:val="004F1E3F"/>
    <w:rsid w:val="004F4EE4"/>
    <w:rsid w:val="004F52EE"/>
    <w:rsid w:val="004F5481"/>
    <w:rsid w:val="004F57C2"/>
    <w:rsid w:val="004F57DD"/>
    <w:rsid w:val="004F6877"/>
    <w:rsid w:val="004F6A80"/>
    <w:rsid w:val="004F749E"/>
    <w:rsid w:val="004F74A3"/>
    <w:rsid w:val="004F77AD"/>
    <w:rsid w:val="004F7903"/>
    <w:rsid w:val="005005CB"/>
    <w:rsid w:val="0050152C"/>
    <w:rsid w:val="00501BAB"/>
    <w:rsid w:val="005048F9"/>
    <w:rsid w:val="0050648E"/>
    <w:rsid w:val="00506EB8"/>
    <w:rsid w:val="00507190"/>
    <w:rsid w:val="005076D8"/>
    <w:rsid w:val="00510AA9"/>
    <w:rsid w:val="00511508"/>
    <w:rsid w:val="005120E6"/>
    <w:rsid w:val="0051264E"/>
    <w:rsid w:val="005129B8"/>
    <w:rsid w:val="00513227"/>
    <w:rsid w:val="00515253"/>
    <w:rsid w:val="00515271"/>
    <w:rsid w:val="005161E1"/>
    <w:rsid w:val="00516F0E"/>
    <w:rsid w:val="00517A26"/>
    <w:rsid w:val="00520007"/>
    <w:rsid w:val="00520158"/>
    <w:rsid w:val="005206F2"/>
    <w:rsid w:val="00522082"/>
    <w:rsid w:val="00523AD6"/>
    <w:rsid w:val="005255E8"/>
    <w:rsid w:val="00525997"/>
    <w:rsid w:val="00525A75"/>
    <w:rsid w:val="00525A83"/>
    <w:rsid w:val="00526252"/>
    <w:rsid w:val="00526789"/>
    <w:rsid w:val="00527307"/>
    <w:rsid w:val="00530755"/>
    <w:rsid w:val="00531DC2"/>
    <w:rsid w:val="005323E1"/>
    <w:rsid w:val="0053256C"/>
    <w:rsid w:val="00533871"/>
    <w:rsid w:val="00533BA9"/>
    <w:rsid w:val="00534ED0"/>
    <w:rsid w:val="00535629"/>
    <w:rsid w:val="00535A35"/>
    <w:rsid w:val="00535F30"/>
    <w:rsid w:val="005370B4"/>
    <w:rsid w:val="005375DE"/>
    <w:rsid w:val="00537E33"/>
    <w:rsid w:val="00540C66"/>
    <w:rsid w:val="00542E58"/>
    <w:rsid w:val="005444E9"/>
    <w:rsid w:val="0054479F"/>
    <w:rsid w:val="00544972"/>
    <w:rsid w:val="005457A1"/>
    <w:rsid w:val="005462D1"/>
    <w:rsid w:val="00546BE7"/>
    <w:rsid w:val="00547C84"/>
    <w:rsid w:val="005508CE"/>
    <w:rsid w:val="005510C5"/>
    <w:rsid w:val="00552E4E"/>
    <w:rsid w:val="00553C47"/>
    <w:rsid w:val="005558EE"/>
    <w:rsid w:val="00555CFA"/>
    <w:rsid w:val="0055611D"/>
    <w:rsid w:val="00556F51"/>
    <w:rsid w:val="00557212"/>
    <w:rsid w:val="00557A8D"/>
    <w:rsid w:val="005640E3"/>
    <w:rsid w:val="00564579"/>
    <w:rsid w:val="005647B2"/>
    <w:rsid w:val="00564EC1"/>
    <w:rsid w:val="00564F21"/>
    <w:rsid w:val="00565529"/>
    <w:rsid w:val="00565609"/>
    <w:rsid w:val="00565725"/>
    <w:rsid w:val="00565868"/>
    <w:rsid w:val="005667FF"/>
    <w:rsid w:val="00566826"/>
    <w:rsid w:val="00567175"/>
    <w:rsid w:val="005678CB"/>
    <w:rsid w:val="0056799C"/>
    <w:rsid w:val="005679D4"/>
    <w:rsid w:val="00571A1D"/>
    <w:rsid w:val="00571D78"/>
    <w:rsid w:val="00572A82"/>
    <w:rsid w:val="005730FB"/>
    <w:rsid w:val="005731BF"/>
    <w:rsid w:val="00573E92"/>
    <w:rsid w:val="00574607"/>
    <w:rsid w:val="00574980"/>
    <w:rsid w:val="00575893"/>
    <w:rsid w:val="0057639A"/>
    <w:rsid w:val="00576ACE"/>
    <w:rsid w:val="005778F0"/>
    <w:rsid w:val="005814A0"/>
    <w:rsid w:val="00581962"/>
    <w:rsid w:val="00582065"/>
    <w:rsid w:val="00582EA1"/>
    <w:rsid w:val="0058411F"/>
    <w:rsid w:val="005848D7"/>
    <w:rsid w:val="00586035"/>
    <w:rsid w:val="00586602"/>
    <w:rsid w:val="00587988"/>
    <w:rsid w:val="0059082A"/>
    <w:rsid w:val="00590BCA"/>
    <w:rsid w:val="00590CD1"/>
    <w:rsid w:val="005911A6"/>
    <w:rsid w:val="00591E6F"/>
    <w:rsid w:val="00592F3B"/>
    <w:rsid w:val="0059361C"/>
    <w:rsid w:val="00595171"/>
    <w:rsid w:val="005954B2"/>
    <w:rsid w:val="00596848"/>
    <w:rsid w:val="005970B5"/>
    <w:rsid w:val="005A0921"/>
    <w:rsid w:val="005A0D5D"/>
    <w:rsid w:val="005A1B65"/>
    <w:rsid w:val="005A1CDB"/>
    <w:rsid w:val="005A1F88"/>
    <w:rsid w:val="005A2B0A"/>
    <w:rsid w:val="005A2BB7"/>
    <w:rsid w:val="005A3096"/>
    <w:rsid w:val="005A3A65"/>
    <w:rsid w:val="005A3A9A"/>
    <w:rsid w:val="005A3BF3"/>
    <w:rsid w:val="005A5150"/>
    <w:rsid w:val="005A58F9"/>
    <w:rsid w:val="005A6207"/>
    <w:rsid w:val="005A64A2"/>
    <w:rsid w:val="005A682B"/>
    <w:rsid w:val="005A76F6"/>
    <w:rsid w:val="005B1985"/>
    <w:rsid w:val="005B2473"/>
    <w:rsid w:val="005B2552"/>
    <w:rsid w:val="005B295B"/>
    <w:rsid w:val="005B311B"/>
    <w:rsid w:val="005B4489"/>
    <w:rsid w:val="005B4DC6"/>
    <w:rsid w:val="005B5320"/>
    <w:rsid w:val="005B6C32"/>
    <w:rsid w:val="005B7598"/>
    <w:rsid w:val="005B77A9"/>
    <w:rsid w:val="005C09D0"/>
    <w:rsid w:val="005C20CC"/>
    <w:rsid w:val="005C2400"/>
    <w:rsid w:val="005C29E4"/>
    <w:rsid w:val="005C3ABC"/>
    <w:rsid w:val="005C5787"/>
    <w:rsid w:val="005C5A8D"/>
    <w:rsid w:val="005C60CB"/>
    <w:rsid w:val="005C6564"/>
    <w:rsid w:val="005C65AA"/>
    <w:rsid w:val="005C6CE4"/>
    <w:rsid w:val="005C7501"/>
    <w:rsid w:val="005D06BB"/>
    <w:rsid w:val="005D2D31"/>
    <w:rsid w:val="005D302F"/>
    <w:rsid w:val="005D4438"/>
    <w:rsid w:val="005D574B"/>
    <w:rsid w:val="005D605F"/>
    <w:rsid w:val="005D60B8"/>
    <w:rsid w:val="005D6430"/>
    <w:rsid w:val="005D64E8"/>
    <w:rsid w:val="005D7468"/>
    <w:rsid w:val="005D7D8F"/>
    <w:rsid w:val="005E1A62"/>
    <w:rsid w:val="005E2269"/>
    <w:rsid w:val="005E23EC"/>
    <w:rsid w:val="005E30C8"/>
    <w:rsid w:val="005E32D2"/>
    <w:rsid w:val="005E562C"/>
    <w:rsid w:val="005E7AAE"/>
    <w:rsid w:val="005F2172"/>
    <w:rsid w:val="005F26D4"/>
    <w:rsid w:val="005F303E"/>
    <w:rsid w:val="005F5BB6"/>
    <w:rsid w:val="005F5E10"/>
    <w:rsid w:val="005F60FA"/>
    <w:rsid w:val="005F733F"/>
    <w:rsid w:val="005F7393"/>
    <w:rsid w:val="005F757F"/>
    <w:rsid w:val="005F7F71"/>
    <w:rsid w:val="00601480"/>
    <w:rsid w:val="00601864"/>
    <w:rsid w:val="006032A0"/>
    <w:rsid w:val="0060435F"/>
    <w:rsid w:val="006074C9"/>
    <w:rsid w:val="0061046D"/>
    <w:rsid w:val="0061119C"/>
    <w:rsid w:val="006165E6"/>
    <w:rsid w:val="00616FBE"/>
    <w:rsid w:val="006207C8"/>
    <w:rsid w:val="00622061"/>
    <w:rsid w:val="00624999"/>
    <w:rsid w:val="00624DB0"/>
    <w:rsid w:val="0062576C"/>
    <w:rsid w:val="00625872"/>
    <w:rsid w:val="0062650D"/>
    <w:rsid w:val="00626ECC"/>
    <w:rsid w:val="00627836"/>
    <w:rsid w:val="00627F89"/>
    <w:rsid w:val="00630FC4"/>
    <w:rsid w:val="00631AAA"/>
    <w:rsid w:val="00632300"/>
    <w:rsid w:val="00634789"/>
    <w:rsid w:val="00635230"/>
    <w:rsid w:val="006360D1"/>
    <w:rsid w:val="0063621C"/>
    <w:rsid w:val="00636A5D"/>
    <w:rsid w:val="00636A9F"/>
    <w:rsid w:val="00636B2F"/>
    <w:rsid w:val="00640505"/>
    <w:rsid w:val="006406D9"/>
    <w:rsid w:val="00640907"/>
    <w:rsid w:val="006410F2"/>
    <w:rsid w:val="006419B4"/>
    <w:rsid w:val="00642EF3"/>
    <w:rsid w:val="0064405A"/>
    <w:rsid w:val="006456BF"/>
    <w:rsid w:val="006458EA"/>
    <w:rsid w:val="006462DC"/>
    <w:rsid w:val="00647783"/>
    <w:rsid w:val="00650458"/>
    <w:rsid w:val="0065126C"/>
    <w:rsid w:val="006515A3"/>
    <w:rsid w:val="00651BB6"/>
    <w:rsid w:val="00652D8A"/>
    <w:rsid w:val="006540AC"/>
    <w:rsid w:val="0065417F"/>
    <w:rsid w:val="0065418D"/>
    <w:rsid w:val="00654ED8"/>
    <w:rsid w:val="00655186"/>
    <w:rsid w:val="006552FF"/>
    <w:rsid w:val="00655942"/>
    <w:rsid w:val="006578DA"/>
    <w:rsid w:val="00657BEF"/>
    <w:rsid w:val="00660A84"/>
    <w:rsid w:val="00661400"/>
    <w:rsid w:val="00662084"/>
    <w:rsid w:val="006621E9"/>
    <w:rsid w:val="00662906"/>
    <w:rsid w:val="00662CAD"/>
    <w:rsid w:val="00663D05"/>
    <w:rsid w:val="006662F4"/>
    <w:rsid w:val="00666F12"/>
    <w:rsid w:val="006673E3"/>
    <w:rsid w:val="0067065F"/>
    <w:rsid w:val="00670C15"/>
    <w:rsid w:val="00671309"/>
    <w:rsid w:val="006723B1"/>
    <w:rsid w:val="006755C7"/>
    <w:rsid w:val="006759A5"/>
    <w:rsid w:val="00676D70"/>
    <w:rsid w:val="006773EA"/>
    <w:rsid w:val="0068065E"/>
    <w:rsid w:val="00680868"/>
    <w:rsid w:val="0068168D"/>
    <w:rsid w:val="006818C7"/>
    <w:rsid w:val="00682767"/>
    <w:rsid w:val="006835D1"/>
    <w:rsid w:val="00683EB9"/>
    <w:rsid w:val="00683F45"/>
    <w:rsid w:val="00684BE9"/>
    <w:rsid w:val="00685A7F"/>
    <w:rsid w:val="006861B4"/>
    <w:rsid w:val="0068694A"/>
    <w:rsid w:val="0068734A"/>
    <w:rsid w:val="006873FD"/>
    <w:rsid w:val="00687AF8"/>
    <w:rsid w:val="00691C74"/>
    <w:rsid w:val="0069249D"/>
    <w:rsid w:val="00692DB1"/>
    <w:rsid w:val="0069377D"/>
    <w:rsid w:val="006937AA"/>
    <w:rsid w:val="0069572F"/>
    <w:rsid w:val="0069615F"/>
    <w:rsid w:val="00696289"/>
    <w:rsid w:val="006962F9"/>
    <w:rsid w:val="006A0210"/>
    <w:rsid w:val="006A0ADF"/>
    <w:rsid w:val="006A24CE"/>
    <w:rsid w:val="006A3016"/>
    <w:rsid w:val="006A3441"/>
    <w:rsid w:val="006A3977"/>
    <w:rsid w:val="006A3B88"/>
    <w:rsid w:val="006A3D57"/>
    <w:rsid w:val="006A3EDE"/>
    <w:rsid w:val="006A424C"/>
    <w:rsid w:val="006A4AFA"/>
    <w:rsid w:val="006A51FB"/>
    <w:rsid w:val="006A5CD3"/>
    <w:rsid w:val="006A6239"/>
    <w:rsid w:val="006A6DB5"/>
    <w:rsid w:val="006A72F1"/>
    <w:rsid w:val="006A7A4E"/>
    <w:rsid w:val="006B0C5C"/>
    <w:rsid w:val="006B3486"/>
    <w:rsid w:val="006B4F3D"/>
    <w:rsid w:val="006B5FAF"/>
    <w:rsid w:val="006B61AD"/>
    <w:rsid w:val="006B699C"/>
    <w:rsid w:val="006B7D78"/>
    <w:rsid w:val="006C025C"/>
    <w:rsid w:val="006C2288"/>
    <w:rsid w:val="006C462D"/>
    <w:rsid w:val="006C5F16"/>
    <w:rsid w:val="006C64C2"/>
    <w:rsid w:val="006C69AA"/>
    <w:rsid w:val="006C7410"/>
    <w:rsid w:val="006D0A84"/>
    <w:rsid w:val="006D129D"/>
    <w:rsid w:val="006D2128"/>
    <w:rsid w:val="006D230B"/>
    <w:rsid w:val="006D305E"/>
    <w:rsid w:val="006D5981"/>
    <w:rsid w:val="006D5FE5"/>
    <w:rsid w:val="006D65D9"/>
    <w:rsid w:val="006D6D2F"/>
    <w:rsid w:val="006D6EFF"/>
    <w:rsid w:val="006D771D"/>
    <w:rsid w:val="006E0A6A"/>
    <w:rsid w:val="006E1397"/>
    <w:rsid w:val="006E1B53"/>
    <w:rsid w:val="006E1FBF"/>
    <w:rsid w:val="006E2396"/>
    <w:rsid w:val="006E2BB0"/>
    <w:rsid w:val="006E2D66"/>
    <w:rsid w:val="006E2FC2"/>
    <w:rsid w:val="006E5134"/>
    <w:rsid w:val="006E5AEF"/>
    <w:rsid w:val="006E683B"/>
    <w:rsid w:val="006E6D1F"/>
    <w:rsid w:val="006E7044"/>
    <w:rsid w:val="006F005D"/>
    <w:rsid w:val="006F1FEB"/>
    <w:rsid w:val="006F3064"/>
    <w:rsid w:val="006F36E3"/>
    <w:rsid w:val="006F49B0"/>
    <w:rsid w:val="006F4DB5"/>
    <w:rsid w:val="006F5272"/>
    <w:rsid w:val="006F6080"/>
    <w:rsid w:val="006F68CA"/>
    <w:rsid w:val="006F733C"/>
    <w:rsid w:val="006F7DA9"/>
    <w:rsid w:val="007028A1"/>
    <w:rsid w:val="00702C8E"/>
    <w:rsid w:val="007032D2"/>
    <w:rsid w:val="00703EF0"/>
    <w:rsid w:val="00705117"/>
    <w:rsid w:val="00706B26"/>
    <w:rsid w:val="00707045"/>
    <w:rsid w:val="007079FD"/>
    <w:rsid w:val="00707ECD"/>
    <w:rsid w:val="00710C60"/>
    <w:rsid w:val="00711203"/>
    <w:rsid w:val="007127C1"/>
    <w:rsid w:val="00714116"/>
    <w:rsid w:val="00715B49"/>
    <w:rsid w:val="007179D4"/>
    <w:rsid w:val="00721151"/>
    <w:rsid w:val="00722BA1"/>
    <w:rsid w:val="007248DD"/>
    <w:rsid w:val="00725140"/>
    <w:rsid w:val="00725F30"/>
    <w:rsid w:val="0072683B"/>
    <w:rsid w:val="00726FF9"/>
    <w:rsid w:val="0072767A"/>
    <w:rsid w:val="007277F9"/>
    <w:rsid w:val="00727BBF"/>
    <w:rsid w:val="00731709"/>
    <w:rsid w:val="007320CA"/>
    <w:rsid w:val="00732897"/>
    <w:rsid w:val="00733A06"/>
    <w:rsid w:val="0073559C"/>
    <w:rsid w:val="00736456"/>
    <w:rsid w:val="00737819"/>
    <w:rsid w:val="00737FF3"/>
    <w:rsid w:val="0074098A"/>
    <w:rsid w:val="00741927"/>
    <w:rsid w:val="00741CE8"/>
    <w:rsid w:val="007420F8"/>
    <w:rsid w:val="00742424"/>
    <w:rsid w:val="00742742"/>
    <w:rsid w:val="00742EB1"/>
    <w:rsid w:val="00744937"/>
    <w:rsid w:val="00745C48"/>
    <w:rsid w:val="00746026"/>
    <w:rsid w:val="00746B19"/>
    <w:rsid w:val="0074737E"/>
    <w:rsid w:val="00747423"/>
    <w:rsid w:val="0075008F"/>
    <w:rsid w:val="00750EA2"/>
    <w:rsid w:val="00751FD6"/>
    <w:rsid w:val="007520E2"/>
    <w:rsid w:val="00752154"/>
    <w:rsid w:val="007532A2"/>
    <w:rsid w:val="0075394E"/>
    <w:rsid w:val="00754474"/>
    <w:rsid w:val="00754609"/>
    <w:rsid w:val="007549D6"/>
    <w:rsid w:val="007557A0"/>
    <w:rsid w:val="007559D2"/>
    <w:rsid w:val="00756BC1"/>
    <w:rsid w:val="00757627"/>
    <w:rsid w:val="00757CA3"/>
    <w:rsid w:val="0076195E"/>
    <w:rsid w:val="007650E9"/>
    <w:rsid w:val="007661DC"/>
    <w:rsid w:val="00766261"/>
    <w:rsid w:val="00766657"/>
    <w:rsid w:val="00766C4F"/>
    <w:rsid w:val="00767959"/>
    <w:rsid w:val="00767A9B"/>
    <w:rsid w:val="007720E4"/>
    <w:rsid w:val="00772A95"/>
    <w:rsid w:val="007736BD"/>
    <w:rsid w:val="00774470"/>
    <w:rsid w:val="007750B6"/>
    <w:rsid w:val="00775BD5"/>
    <w:rsid w:val="0077792E"/>
    <w:rsid w:val="00777A84"/>
    <w:rsid w:val="007822B2"/>
    <w:rsid w:val="00782451"/>
    <w:rsid w:val="007831D0"/>
    <w:rsid w:val="00783536"/>
    <w:rsid w:val="007837FE"/>
    <w:rsid w:val="0078474D"/>
    <w:rsid w:val="00784AE1"/>
    <w:rsid w:val="00785376"/>
    <w:rsid w:val="00787BB4"/>
    <w:rsid w:val="00787D31"/>
    <w:rsid w:val="0079061B"/>
    <w:rsid w:val="007911F7"/>
    <w:rsid w:val="00791851"/>
    <w:rsid w:val="00791962"/>
    <w:rsid w:val="00791EBB"/>
    <w:rsid w:val="00792BD8"/>
    <w:rsid w:val="00793319"/>
    <w:rsid w:val="0079372A"/>
    <w:rsid w:val="0079428A"/>
    <w:rsid w:val="00794B78"/>
    <w:rsid w:val="00796018"/>
    <w:rsid w:val="007A05FD"/>
    <w:rsid w:val="007A15C3"/>
    <w:rsid w:val="007A1BBF"/>
    <w:rsid w:val="007A1C5A"/>
    <w:rsid w:val="007A31B0"/>
    <w:rsid w:val="007A48C5"/>
    <w:rsid w:val="007A5130"/>
    <w:rsid w:val="007A53A4"/>
    <w:rsid w:val="007A5F69"/>
    <w:rsid w:val="007A73A0"/>
    <w:rsid w:val="007B22AA"/>
    <w:rsid w:val="007B2DBD"/>
    <w:rsid w:val="007B41BE"/>
    <w:rsid w:val="007B4B5C"/>
    <w:rsid w:val="007B5271"/>
    <w:rsid w:val="007B78B5"/>
    <w:rsid w:val="007B78DD"/>
    <w:rsid w:val="007C0CDA"/>
    <w:rsid w:val="007C2F34"/>
    <w:rsid w:val="007C5157"/>
    <w:rsid w:val="007C5C15"/>
    <w:rsid w:val="007C6CD7"/>
    <w:rsid w:val="007C7DF5"/>
    <w:rsid w:val="007D2B0E"/>
    <w:rsid w:val="007D3192"/>
    <w:rsid w:val="007D3B35"/>
    <w:rsid w:val="007D49C9"/>
    <w:rsid w:val="007D6DF5"/>
    <w:rsid w:val="007E02A5"/>
    <w:rsid w:val="007E0F21"/>
    <w:rsid w:val="007E4F92"/>
    <w:rsid w:val="007E51E8"/>
    <w:rsid w:val="007E55AB"/>
    <w:rsid w:val="007E623F"/>
    <w:rsid w:val="007E67F7"/>
    <w:rsid w:val="007E7091"/>
    <w:rsid w:val="007E752C"/>
    <w:rsid w:val="007F1AC9"/>
    <w:rsid w:val="007F1CF4"/>
    <w:rsid w:val="007F3EE3"/>
    <w:rsid w:val="007F4021"/>
    <w:rsid w:val="007F4492"/>
    <w:rsid w:val="007F47E3"/>
    <w:rsid w:val="007F4AB9"/>
    <w:rsid w:val="007F4FC5"/>
    <w:rsid w:val="007F5348"/>
    <w:rsid w:val="007F5CD0"/>
    <w:rsid w:val="007F6168"/>
    <w:rsid w:val="007F6613"/>
    <w:rsid w:val="007F73C5"/>
    <w:rsid w:val="007F7CB5"/>
    <w:rsid w:val="00800253"/>
    <w:rsid w:val="0080064B"/>
    <w:rsid w:val="00801EE2"/>
    <w:rsid w:val="00802B93"/>
    <w:rsid w:val="0080356D"/>
    <w:rsid w:val="00803A39"/>
    <w:rsid w:val="00803AC1"/>
    <w:rsid w:val="00803B2F"/>
    <w:rsid w:val="00803B7B"/>
    <w:rsid w:val="008059EE"/>
    <w:rsid w:val="00806A8C"/>
    <w:rsid w:val="00806B6C"/>
    <w:rsid w:val="00806D90"/>
    <w:rsid w:val="00810115"/>
    <w:rsid w:val="008119C0"/>
    <w:rsid w:val="0081295C"/>
    <w:rsid w:val="00812ECB"/>
    <w:rsid w:val="00814341"/>
    <w:rsid w:val="008149FA"/>
    <w:rsid w:val="008168B9"/>
    <w:rsid w:val="00817142"/>
    <w:rsid w:val="008175F0"/>
    <w:rsid w:val="00817D35"/>
    <w:rsid w:val="008203FE"/>
    <w:rsid w:val="00821CE8"/>
    <w:rsid w:val="00822347"/>
    <w:rsid w:val="0082364B"/>
    <w:rsid w:val="008237D1"/>
    <w:rsid w:val="0082513D"/>
    <w:rsid w:val="0082562D"/>
    <w:rsid w:val="00826656"/>
    <w:rsid w:val="0082678C"/>
    <w:rsid w:val="0082694F"/>
    <w:rsid w:val="00826F7D"/>
    <w:rsid w:val="008270D2"/>
    <w:rsid w:val="0083023E"/>
    <w:rsid w:val="00832CF4"/>
    <w:rsid w:val="00832ECB"/>
    <w:rsid w:val="008334BF"/>
    <w:rsid w:val="00833617"/>
    <w:rsid w:val="0083680B"/>
    <w:rsid w:val="008371A2"/>
    <w:rsid w:val="008409BB"/>
    <w:rsid w:val="008423DD"/>
    <w:rsid w:val="00843C4C"/>
    <w:rsid w:val="00845A6D"/>
    <w:rsid w:val="00845C98"/>
    <w:rsid w:val="00845CAA"/>
    <w:rsid w:val="00846585"/>
    <w:rsid w:val="008466B4"/>
    <w:rsid w:val="00847EEB"/>
    <w:rsid w:val="00847FF8"/>
    <w:rsid w:val="00850774"/>
    <w:rsid w:val="008512FD"/>
    <w:rsid w:val="00853194"/>
    <w:rsid w:val="0085387C"/>
    <w:rsid w:val="0085450B"/>
    <w:rsid w:val="0085507E"/>
    <w:rsid w:val="008563BF"/>
    <w:rsid w:val="00856B4D"/>
    <w:rsid w:val="00861B52"/>
    <w:rsid w:val="00862184"/>
    <w:rsid w:val="00862510"/>
    <w:rsid w:val="0086353C"/>
    <w:rsid w:val="00863C9A"/>
    <w:rsid w:val="00863E70"/>
    <w:rsid w:val="0086627C"/>
    <w:rsid w:val="008674D7"/>
    <w:rsid w:val="00867B70"/>
    <w:rsid w:val="008705A8"/>
    <w:rsid w:val="008707E2"/>
    <w:rsid w:val="008717BB"/>
    <w:rsid w:val="00871E4A"/>
    <w:rsid w:val="008725F4"/>
    <w:rsid w:val="00872E59"/>
    <w:rsid w:val="00872F5C"/>
    <w:rsid w:val="0087312A"/>
    <w:rsid w:val="00873A1E"/>
    <w:rsid w:val="00873A2B"/>
    <w:rsid w:val="00873FCA"/>
    <w:rsid w:val="008744D2"/>
    <w:rsid w:val="00874CD4"/>
    <w:rsid w:val="00874F44"/>
    <w:rsid w:val="00875867"/>
    <w:rsid w:val="00875BAA"/>
    <w:rsid w:val="00875C14"/>
    <w:rsid w:val="00876330"/>
    <w:rsid w:val="0088087E"/>
    <w:rsid w:val="00881BEE"/>
    <w:rsid w:val="00881E92"/>
    <w:rsid w:val="008827CA"/>
    <w:rsid w:val="008829F7"/>
    <w:rsid w:val="00883405"/>
    <w:rsid w:val="00883862"/>
    <w:rsid w:val="00883AD8"/>
    <w:rsid w:val="00883E4D"/>
    <w:rsid w:val="008844C5"/>
    <w:rsid w:val="008913FD"/>
    <w:rsid w:val="00891506"/>
    <w:rsid w:val="00893EB9"/>
    <w:rsid w:val="00894162"/>
    <w:rsid w:val="00894683"/>
    <w:rsid w:val="008958FA"/>
    <w:rsid w:val="008965E3"/>
    <w:rsid w:val="008A0EA4"/>
    <w:rsid w:val="008A1619"/>
    <w:rsid w:val="008A1850"/>
    <w:rsid w:val="008A23D5"/>
    <w:rsid w:val="008A30EE"/>
    <w:rsid w:val="008A3708"/>
    <w:rsid w:val="008A3884"/>
    <w:rsid w:val="008A4F53"/>
    <w:rsid w:val="008A5286"/>
    <w:rsid w:val="008A6011"/>
    <w:rsid w:val="008A6278"/>
    <w:rsid w:val="008A7620"/>
    <w:rsid w:val="008B06CD"/>
    <w:rsid w:val="008B1466"/>
    <w:rsid w:val="008B261B"/>
    <w:rsid w:val="008B2E2F"/>
    <w:rsid w:val="008B30F2"/>
    <w:rsid w:val="008B3EF2"/>
    <w:rsid w:val="008B4FB0"/>
    <w:rsid w:val="008B6BC4"/>
    <w:rsid w:val="008B6C6B"/>
    <w:rsid w:val="008C041C"/>
    <w:rsid w:val="008C1B2F"/>
    <w:rsid w:val="008C1C6F"/>
    <w:rsid w:val="008C24F2"/>
    <w:rsid w:val="008C2A8E"/>
    <w:rsid w:val="008C3039"/>
    <w:rsid w:val="008C420C"/>
    <w:rsid w:val="008C4E2C"/>
    <w:rsid w:val="008C7A29"/>
    <w:rsid w:val="008D0154"/>
    <w:rsid w:val="008D0C2D"/>
    <w:rsid w:val="008D11F8"/>
    <w:rsid w:val="008D1756"/>
    <w:rsid w:val="008D1913"/>
    <w:rsid w:val="008D19B6"/>
    <w:rsid w:val="008D24C0"/>
    <w:rsid w:val="008D2895"/>
    <w:rsid w:val="008D2D98"/>
    <w:rsid w:val="008D2E7B"/>
    <w:rsid w:val="008D37E5"/>
    <w:rsid w:val="008D40DB"/>
    <w:rsid w:val="008D484B"/>
    <w:rsid w:val="008D4D72"/>
    <w:rsid w:val="008D5A57"/>
    <w:rsid w:val="008D5AC8"/>
    <w:rsid w:val="008D5D22"/>
    <w:rsid w:val="008D60E3"/>
    <w:rsid w:val="008D6936"/>
    <w:rsid w:val="008D7438"/>
    <w:rsid w:val="008E01D5"/>
    <w:rsid w:val="008E0487"/>
    <w:rsid w:val="008E13A3"/>
    <w:rsid w:val="008E218F"/>
    <w:rsid w:val="008E2289"/>
    <w:rsid w:val="008E22D3"/>
    <w:rsid w:val="008E3301"/>
    <w:rsid w:val="008E3463"/>
    <w:rsid w:val="008E39D4"/>
    <w:rsid w:val="008E3C66"/>
    <w:rsid w:val="008E40AA"/>
    <w:rsid w:val="008E4F56"/>
    <w:rsid w:val="008E651A"/>
    <w:rsid w:val="008E6B6D"/>
    <w:rsid w:val="008F052F"/>
    <w:rsid w:val="008F0BE4"/>
    <w:rsid w:val="008F164A"/>
    <w:rsid w:val="008F4158"/>
    <w:rsid w:val="008F4614"/>
    <w:rsid w:val="008F7386"/>
    <w:rsid w:val="008F753F"/>
    <w:rsid w:val="00900FC0"/>
    <w:rsid w:val="00901B16"/>
    <w:rsid w:val="00901B98"/>
    <w:rsid w:val="00901C82"/>
    <w:rsid w:val="00902671"/>
    <w:rsid w:val="00902E66"/>
    <w:rsid w:val="009038B2"/>
    <w:rsid w:val="00903D09"/>
    <w:rsid w:val="00904C78"/>
    <w:rsid w:val="009053F2"/>
    <w:rsid w:val="009056B6"/>
    <w:rsid w:val="00905718"/>
    <w:rsid w:val="009059F2"/>
    <w:rsid w:val="009066EA"/>
    <w:rsid w:val="0090676B"/>
    <w:rsid w:val="00906F26"/>
    <w:rsid w:val="009078E1"/>
    <w:rsid w:val="00910819"/>
    <w:rsid w:val="00910D9A"/>
    <w:rsid w:val="00910DF7"/>
    <w:rsid w:val="00911217"/>
    <w:rsid w:val="0091196A"/>
    <w:rsid w:val="00911AC6"/>
    <w:rsid w:val="00911CDF"/>
    <w:rsid w:val="00911E14"/>
    <w:rsid w:val="009121E3"/>
    <w:rsid w:val="009139A5"/>
    <w:rsid w:val="00913D35"/>
    <w:rsid w:val="00914E51"/>
    <w:rsid w:val="00915DC4"/>
    <w:rsid w:val="00916E65"/>
    <w:rsid w:val="0091736E"/>
    <w:rsid w:val="009227B4"/>
    <w:rsid w:val="00922ACE"/>
    <w:rsid w:val="00923FB4"/>
    <w:rsid w:val="00925E6C"/>
    <w:rsid w:val="00926D76"/>
    <w:rsid w:val="00927FCA"/>
    <w:rsid w:val="0093000A"/>
    <w:rsid w:val="00930C96"/>
    <w:rsid w:val="00930F75"/>
    <w:rsid w:val="00931271"/>
    <w:rsid w:val="00931301"/>
    <w:rsid w:val="00931AB9"/>
    <w:rsid w:val="00931C64"/>
    <w:rsid w:val="009325BB"/>
    <w:rsid w:val="00933BFE"/>
    <w:rsid w:val="00935AEA"/>
    <w:rsid w:val="00935B21"/>
    <w:rsid w:val="00935F0E"/>
    <w:rsid w:val="00937714"/>
    <w:rsid w:val="009379DD"/>
    <w:rsid w:val="00940DE9"/>
    <w:rsid w:val="00940E0B"/>
    <w:rsid w:val="00942E3A"/>
    <w:rsid w:val="00943301"/>
    <w:rsid w:val="00943793"/>
    <w:rsid w:val="00945D5E"/>
    <w:rsid w:val="00945E0A"/>
    <w:rsid w:val="009477B0"/>
    <w:rsid w:val="0095030F"/>
    <w:rsid w:val="0095130D"/>
    <w:rsid w:val="009519F7"/>
    <w:rsid w:val="009537E2"/>
    <w:rsid w:val="009549FA"/>
    <w:rsid w:val="009560A3"/>
    <w:rsid w:val="009560B7"/>
    <w:rsid w:val="009560E3"/>
    <w:rsid w:val="00956E02"/>
    <w:rsid w:val="00956F76"/>
    <w:rsid w:val="00957A9A"/>
    <w:rsid w:val="00957BD7"/>
    <w:rsid w:val="00961989"/>
    <w:rsid w:val="009643AB"/>
    <w:rsid w:val="009646EF"/>
    <w:rsid w:val="009655E6"/>
    <w:rsid w:val="0096616B"/>
    <w:rsid w:val="0096621F"/>
    <w:rsid w:val="009704D0"/>
    <w:rsid w:val="009713C4"/>
    <w:rsid w:val="00971B24"/>
    <w:rsid w:val="00971C35"/>
    <w:rsid w:val="009723F4"/>
    <w:rsid w:val="009737B4"/>
    <w:rsid w:val="00974C74"/>
    <w:rsid w:val="00975B6F"/>
    <w:rsid w:val="00975BA4"/>
    <w:rsid w:val="00975C7B"/>
    <w:rsid w:val="00977DC0"/>
    <w:rsid w:val="00980244"/>
    <w:rsid w:val="00980382"/>
    <w:rsid w:val="009816E0"/>
    <w:rsid w:val="00981785"/>
    <w:rsid w:val="00981EBA"/>
    <w:rsid w:val="009833CA"/>
    <w:rsid w:val="00983C16"/>
    <w:rsid w:val="00984132"/>
    <w:rsid w:val="00985931"/>
    <w:rsid w:val="009861B3"/>
    <w:rsid w:val="00986B28"/>
    <w:rsid w:val="009900DC"/>
    <w:rsid w:val="00991F2B"/>
    <w:rsid w:val="009928B7"/>
    <w:rsid w:val="00994C5D"/>
    <w:rsid w:val="00994F32"/>
    <w:rsid w:val="009951E2"/>
    <w:rsid w:val="009958A2"/>
    <w:rsid w:val="009967A8"/>
    <w:rsid w:val="00996ED4"/>
    <w:rsid w:val="00997363"/>
    <w:rsid w:val="009974DA"/>
    <w:rsid w:val="0099758A"/>
    <w:rsid w:val="00997EFC"/>
    <w:rsid w:val="009A0498"/>
    <w:rsid w:val="009A1260"/>
    <w:rsid w:val="009A394B"/>
    <w:rsid w:val="009A4843"/>
    <w:rsid w:val="009A4C71"/>
    <w:rsid w:val="009A569E"/>
    <w:rsid w:val="009A56D4"/>
    <w:rsid w:val="009A5994"/>
    <w:rsid w:val="009A76F5"/>
    <w:rsid w:val="009A7724"/>
    <w:rsid w:val="009A7882"/>
    <w:rsid w:val="009B0D2B"/>
    <w:rsid w:val="009B1ECB"/>
    <w:rsid w:val="009B29B0"/>
    <w:rsid w:val="009B2D68"/>
    <w:rsid w:val="009B33B6"/>
    <w:rsid w:val="009B453F"/>
    <w:rsid w:val="009B4A07"/>
    <w:rsid w:val="009B4BE8"/>
    <w:rsid w:val="009B67EB"/>
    <w:rsid w:val="009B7025"/>
    <w:rsid w:val="009B77A9"/>
    <w:rsid w:val="009C1107"/>
    <w:rsid w:val="009C1CBE"/>
    <w:rsid w:val="009C22D0"/>
    <w:rsid w:val="009C2734"/>
    <w:rsid w:val="009C362A"/>
    <w:rsid w:val="009C3CD6"/>
    <w:rsid w:val="009C443F"/>
    <w:rsid w:val="009C49FF"/>
    <w:rsid w:val="009C4E59"/>
    <w:rsid w:val="009C4F93"/>
    <w:rsid w:val="009C5B9C"/>
    <w:rsid w:val="009C5E0C"/>
    <w:rsid w:val="009C6D44"/>
    <w:rsid w:val="009D1100"/>
    <w:rsid w:val="009D2FAD"/>
    <w:rsid w:val="009D3AC4"/>
    <w:rsid w:val="009D49BE"/>
    <w:rsid w:val="009D50F4"/>
    <w:rsid w:val="009D649A"/>
    <w:rsid w:val="009D7EDF"/>
    <w:rsid w:val="009E22D2"/>
    <w:rsid w:val="009E32DC"/>
    <w:rsid w:val="009E3B35"/>
    <w:rsid w:val="009E3BF5"/>
    <w:rsid w:val="009E4643"/>
    <w:rsid w:val="009E4A8A"/>
    <w:rsid w:val="009E4D67"/>
    <w:rsid w:val="009E5476"/>
    <w:rsid w:val="009E672F"/>
    <w:rsid w:val="009E751C"/>
    <w:rsid w:val="009E7914"/>
    <w:rsid w:val="009E7E1E"/>
    <w:rsid w:val="009F0A36"/>
    <w:rsid w:val="009F155C"/>
    <w:rsid w:val="009F2430"/>
    <w:rsid w:val="009F2C7F"/>
    <w:rsid w:val="009F31FE"/>
    <w:rsid w:val="009F45D3"/>
    <w:rsid w:val="009F5EC6"/>
    <w:rsid w:val="00A01869"/>
    <w:rsid w:val="00A0297C"/>
    <w:rsid w:val="00A03379"/>
    <w:rsid w:val="00A0535F"/>
    <w:rsid w:val="00A0624E"/>
    <w:rsid w:val="00A062CE"/>
    <w:rsid w:val="00A06C0C"/>
    <w:rsid w:val="00A075E1"/>
    <w:rsid w:val="00A102E8"/>
    <w:rsid w:val="00A103C0"/>
    <w:rsid w:val="00A11CFD"/>
    <w:rsid w:val="00A1268D"/>
    <w:rsid w:val="00A128E2"/>
    <w:rsid w:val="00A13035"/>
    <w:rsid w:val="00A1390B"/>
    <w:rsid w:val="00A13C6F"/>
    <w:rsid w:val="00A142A2"/>
    <w:rsid w:val="00A14BDA"/>
    <w:rsid w:val="00A153EA"/>
    <w:rsid w:val="00A1558D"/>
    <w:rsid w:val="00A16CAD"/>
    <w:rsid w:val="00A17086"/>
    <w:rsid w:val="00A175D0"/>
    <w:rsid w:val="00A21467"/>
    <w:rsid w:val="00A231D6"/>
    <w:rsid w:val="00A234AB"/>
    <w:rsid w:val="00A235E1"/>
    <w:rsid w:val="00A24151"/>
    <w:rsid w:val="00A247C0"/>
    <w:rsid w:val="00A24F74"/>
    <w:rsid w:val="00A27F62"/>
    <w:rsid w:val="00A301E1"/>
    <w:rsid w:val="00A30858"/>
    <w:rsid w:val="00A31556"/>
    <w:rsid w:val="00A31E0C"/>
    <w:rsid w:val="00A33CF2"/>
    <w:rsid w:val="00A3460A"/>
    <w:rsid w:val="00A34C30"/>
    <w:rsid w:val="00A354C7"/>
    <w:rsid w:val="00A35CBB"/>
    <w:rsid w:val="00A35D5A"/>
    <w:rsid w:val="00A36CBB"/>
    <w:rsid w:val="00A36D62"/>
    <w:rsid w:val="00A37854"/>
    <w:rsid w:val="00A37C12"/>
    <w:rsid w:val="00A415E6"/>
    <w:rsid w:val="00A417FE"/>
    <w:rsid w:val="00A42569"/>
    <w:rsid w:val="00A42651"/>
    <w:rsid w:val="00A426CE"/>
    <w:rsid w:val="00A43382"/>
    <w:rsid w:val="00A434DA"/>
    <w:rsid w:val="00A4401B"/>
    <w:rsid w:val="00A44B71"/>
    <w:rsid w:val="00A468EF"/>
    <w:rsid w:val="00A47A2E"/>
    <w:rsid w:val="00A50085"/>
    <w:rsid w:val="00A515F5"/>
    <w:rsid w:val="00A51692"/>
    <w:rsid w:val="00A526CF"/>
    <w:rsid w:val="00A5271F"/>
    <w:rsid w:val="00A53337"/>
    <w:rsid w:val="00A53A59"/>
    <w:rsid w:val="00A53CD3"/>
    <w:rsid w:val="00A53F2D"/>
    <w:rsid w:val="00A53F60"/>
    <w:rsid w:val="00A55127"/>
    <w:rsid w:val="00A5669C"/>
    <w:rsid w:val="00A568A6"/>
    <w:rsid w:val="00A56F13"/>
    <w:rsid w:val="00A61572"/>
    <w:rsid w:val="00A632F8"/>
    <w:rsid w:val="00A633F2"/>
    <w:rsid w:val="00A6344E"/>
    <w:rsid w:val="00A64CE2"/>
    <w:rsid w:val="00A656A1"/>
    <w:rsid w:val="00A65D9E"/>
    <w:rsid w:val="00A6670B"/>
    <w:rsid w:val="00A670AD"/>
    <w:rsid w:val="00A670F5"/>
    <w:rsid w:val="00A67F6B"/>
    <w:rsid w:val="00A70734"/>
    <w:rsid w:val="00A71131"/>
    <w:rsid w:val="00A71FFE"/>
    <w:rsid w:val="00A72CCE"/>
    <w:rsid w:val="00A730BE"/>
    <w:rsid w:val="00A74DD9"/>
    <w:rsid w:val="00A75613"/>
    <w:rsid w:val="00A7593A"/>
    <w:rsid w:val="00A75D6C"/>
    <w:rsid w:val="00A764E0"/>
    <w:rsid w:val="00A7665D"/>
    <w:rsid w:val="00A803DE"/>
    <w:rsid w:val="00A814EF"/>
    <w:rsid w:val="00A82D78"/>
    <w:rsid w:val="00A82FEA"/>
    <w:rsid w:val="00A8453F"/>
    <w:rsid w:val="00A85B16"/>
    <w:rsid w:val="00A85FE6"/>
    <w:rsid w:val="00A8752E"/>
    <w:rsid w:val="00A9133C"/>
    <w:rsid w:val="00A914D2"/>
    <w:rsid w:val="00A9177B"/>
    <w:rsid w:val="00A9193B"/>
    <w:rsid w:val="00A91A87"/>
    <w:rsid w:val="00A91C54"/>
    <w:rsid w:val="00A91F47"/>
    <w:rsid w:val="00A924C1"/>
    <w:rsid w:val="00A92B52"/>
    <w:rsid w:val="00A93565"/>
    <w:rsid w:val="00A93D32"/>
    <w:rsid w:val="00A93E59"/>
    <w:rsid w:val="00A9478E"/>
    <w:rsid w:val="00A953EF"/>
    <w:rsid w:val="00A95630"/>
    <w:rsid w:val="00A956CF"/>
    <w:rsid w:val="00A95BCF"/>
    <w:rsid w:val="00A960D7"/>
    <w:rsid w:val="00A96438"/>
    <w:rsid w:val="00A9681E"/>
    <w:rsid w:val="00A96887"/>
    <w:rsid w:val="00A96D72"/>
    <w:rsid w:val="00A97A87"/>
    <w:rsid w:val="00AA005F"/>
    <w:rsid w:val="00AA294F"/>
    <w:rsid w:val="00AA2BA5"/>
    <w:rsid w:val="00AA3627"/>
    <w:rsid w:val="00AA4793"/>
    <w:rsid w:val="00AA4FDB"/>
    <w:rsid w:val="00AA59B1"/>
    <w:rsid w:val="00AA68C5"/>
    <w:rsid w:val="00AA6BC1"/>
    <w:rsid w:val="00AB0630"/>
    <w:rsid w:val="00AB0C77"/>
    <w:rsid w:val="00AB163C"/>
    <w:rsid w:val="00AB2871"/>
    <w:rsid w:val="00AB2AA5"/>
    <w:rsid w:val="00AB2B4E"/>
    <w:rsid w:val="00AB2D67"/>
    <w:rsid w:val="00AB3E28"/>
    <w:rsid w:val="00AB42D6"/>
    <w:rsid w:val="00AB49BF"/>
    <w:rsid w:val="00AB507E"/>
    <w:rsid w:val="00AB5B2E"/>
    <w:rsid w:val="00AB68EC"/>
    <w:rsid w:val="00AC04A7"/>
    <w:rsid w:val="00AC2389"/>
    <w:rsid w:val="00AC406E"/>
    <w:rsid w:val="00AC5AEF"/>
    <w:rsid w:val="00AC6765"/>
    <w:rsid w:val="00AD0916"/>
    <w:rsid w:val="00AD0AE7"/>
    <w:rsid w:val="00AD0B13"/>
    <w:rsid w:val="00AD33A3"/>
    <w:rsid w:val="00AD4903"/>
    <w:rsid w:val="00AD7059"/>
    <w:rsid w:val="00AE0248"/>
    <w:rsid w:val="00AE05A6"/>
    <w:rsid w:val="00AE1CF1"/>
    <w:rsid w:val="00AE3D19"/>
    <w:rsid w:val="00AE696F"/>
    <w:rsid w:val="00AF0EF1"/>
    <w:rsid w:val="00AF3BF6"/>
    <w:rsid w:val="00AF52E1"/>
    <w:rsid w:val="00AF6D66"/>
    <w:rsid w:val="00AF6D91"/>
    <w:rsid w:val="00B01EA8"/>
    <w:rsid w:val="00B025D4"/>
    <w:rsid w:val="00B03807"/>
    <w:rsid w:val="00B03BC7"/>
    <w:rsid w:val="00B05709"/>
    <w:rsid w:val="00B05D5B"/>
    <w:rsid w:val="00B06AC5"/>
    <w:rsid w:val="00B06AD4"/>
    <w:rsid w:val="00B070D6"/>
    <w:rsid w:val="00B071BB"/>
    <w:rsid w:val="00B0764A"/>
    <w:rsid w:val="00B07AC4"/>
    <w:rsid w:val="00B1138E"/>
    <w:rsid w:val="00B116AB"/>
    <w:rsid w:val="00B17CF1"/>
    <w:rsid w:val="00B20702"/>
    <w:rsid w:val="00B208EF"/>
    <w:rsid w:val="00B20FDC"/>
    <w:rsid w:val="00B21493"/>
    <w:rsid w:val="00B216E1"/>
    <w:rsid w:val="00B217A5"/>
    <w:rsid w:val="00B21BAF"/>
    <w:rsid w:val="00B23F1B"/>
    <w:rsid w:val="00B23FDC"/>
    <w:rsid w:val="00B24B51"/>
    <w:rsid w:val="00B25204"/>
    <w:rsid w:val="00B26004"/>
    <w:rsid w:val="00B27994"/>
    <w:rsid w:val="00B27A3D"/>
    <w:rsid w:val="00B30478"/>
    <w:rsid w:val="00B30D6B"/>
    <w:rsid w:val="00B30DAA"/>
    <w:rsid w:val="00B318A4"/>
    <w:rsid w:val="00B32CF0"/>
    <w:rsid w:val="00B3456A"/>
    <w:rsid w:val="00B348FC"/>
    <w:rsid w:val="00B366CC"/>
    <w:rsid w:val="00B367EE"/>
    <w:rsid w:val="00B36CFE"/>
    <w:rsid w:val="00B376BD"/>
    <w:rsid w:val="00B41859"/>
    <w:rsid w:val="00B41BC5"/>
    <w:rsid w:val="00B42931"/>
    <w:rsid w:val="00B440D8"/>
    <w:rsid w:val="00B44ACC"/>
    <w:rsid w:val="00B456A2"/>
    <w:rsid w:val="00B465D9"/>
    <w:rsid w:val="00B4697D"/>
    <w:rsid w:val="00B47813"/>
    <w:rsid w:val="00B5023F"/>
    <w:rsid w:val="00B50C38"/>
    <w:rsid w:val="00B52CCC"/>
    <w:rsid w:val="00B53255"/>
    <w:rsid w:val="00B53420"/>
    <w:rsid w:val="00B53702"/>
    <w:rsid w:val="00B537DD"/>
    <w:rsid w:val="00B53B4A"/>
    <w:rsid w:val="00B54361"/>
    <w:rsid w:val="00B54D4C"/>
    <w:rsid w:val="00B54DB2"/>
    <w:rsid w:val="00B556F6"/>
    <w:rsid w:val="00B55777"/>
    <w:rsid w:val="00B55C49"/>
    <w:rsid w:val="00B56891"/>
    <w:rsid w:val="00B60BD9"/>
    <w:rsid w:val="00B60E0C"/>
    <w:rsid w:val="00B611C4"/>
    <w:rsid w:val="00B61F6C"/>
    <w:rsid w:val="00B6447E"/>
    <w:rsid w:val="00B645A2"/>
    <w:rsid w:val="00B65665"/>
    <w:rsid w:val="00B65C9C"/>
    <w:rsid w:val="00B6674A"/>
    <w:rsid w:val="00B67BC2"/>
    <w:rsid w:val="00B70BED"/>
    <w:rsid w:val="00B70C03"/>
    <w:rsid w:val="00B72055"/>
    <w:rsid w:val="00B72735"/>
    <w:rsid w:val="00B72773"/>
    <w:rsid w:val="00B72F0B"/>
    <w:rsid w:val="00B73788"/>
    <w:rsid w:val="00B751AF"/>
    <w:rsid w:val="00B76B39"/>
    <w:rsid w:val="00B76F66"/>
    <w:rsid w:val="00B77674"/>
    <w:rsid w:val="00B8108F"/>
    <w:rsid w:val="00B81679"/>
    <w:rsid w:val="00B81DC9"/>
    <w:rsid w:val="00B820CD"/>
    <w:rsid w:val="00B82259"/>
    <w:rsid w:val="00B82294"/>
    <w:rsid w:val="00B82B2A"/>
    <w:rsid w:val="00B83689"/>
    <w:rsid w:val="00B85392"/>
    <w:rsid w:val="00B85D1F"/>
    <w:rsid w:val="00B86689"/>
    <w:rsid w:val="00B902BD"/>
    <w:rsid w:val="00B90ED4"/>
    <w:rsid w:val="00B9308E"/>
    <w:rsid w:val="00B93EDC"/>
    <w:rsid w:val="00B947AF"/>
    <w:rsid w:val="00B9493A"/>
    <w:rsid w:val="00B94DBC"/>
    <w:rsid w:val="00B95B63"/>
    <w:rsid w:val="00B96BA3"/>
    <w:rsid w:val="00B9799E"/>
    <w:rsid w:val="00B97FF0"/>
    <w:rsid w:val="00BA0A04"/>
    <w:rsid w:val="00BA204C"/>
    <w:rsid w:val="00BA521F"/>
    <w:rsid w:val="00BA52A8"/>
    <w:rsid w:val="00BA5AC2"/>
    <w:rsid w:val="00BA6263"/>
    <w:rsid w:val="00BA65DD"/>
    <w:rsid w:val="00BA7AD4"/>
    <w:rsid w:val="00BA7B68"/>
    <w:rsid w:val="00BB05A6"/>
    <w:rsid w:val="00BB1BD0"/>
    <w:rsid w:val="00BB21E5"/>
    <w:rsid w:val="00BB2D5B"/>
    <w:rsid w:val="00BB2E3D"/>
    <w:rsid w:val="00BB4323"/>
    <w:rsid w:val="00BB51CB"/>
    <w:rsid w:val="00BB5E74"/>
    <w:rsid w:val="00BB6F5B"/>
    <w:rsid w:val="00BB7608"/>
    <w:rsid w:val="00BB7638"/>
    <w:rsid w:val="00BB7710"/>
    <w:rsid w:val="00BB7932"/>
    <w:rsid w:val="00BB7B39"/>
    <w:rsid w:val="00BB7E65"/>
    <w:rsid w:val="00BB7EF9"/>
    <w:rsid w:val="00BC1B74"/>
    <w:rsid w:val="00BC2A49"/>
    <w:rsid w:val="00BC2B7E"/>
    <w:rsid w:val="00BC3A04"/>
    <w:rsid w:val="00BC3C11"/>
    <w:rsid w:val="00BC3F70"/>
    <w:rsid w:val="00BC43D7"/>
    <w:rsid w:val="00BC50C9"/>
    <w:rsid w:val="00BC65EF"/>
    <w:rsid w:val="00BD073C"/>
    <w:rsid w:val="00BD1D21"/>
    <w:rsid w:val="00BD374A"/>
    <w:rsid w:val="00BD4C36"/>
    <w:rsid w:val="00BD50AE"/>
    <w:rsid w:val="00BD5333"/>
    <w:rsid w:val="00BD639B"/>
    <w:rsid w:val="00BD675F"/>
    <w:rsid w:val="00BD7308"/>
    <w:rsid w:val="00BE04E0"/>
    <w:rsid w:val="00BE1026"/>
    <w:rsid w:val="00BE1ACA"/>
    <w:rsid w:val="00BE1E26"/>
    <w:rsid w:val="00BE2D54"/>
    <w:rsid w:val="00BE55F8"/>
    <w:rsid w:val="00BE61FF"/>
    <w:rsid w:val="00BE7A17"/>
    <w:rsid w:val="00BF053B"/>
    <w:rsid w:val="00BF0A7D"/>
    <w:rsid w:val="00BF0CA0"/>
    <w:rsid w:val="00BF103F"/>
    <w:rsid w:val="00BF12BD"/>
    <w:rsid w:val="00BF2659"/>
    <w:rsid w:val="00BF2A30"/>
    <w:rsid w:val="00BF3F06"/>
    <w:rsid w:val="00BF50DC"/>
    <w:rsid w:val="00BF5AF0"/>
    <w:rsid w:val="00BF6B22"/>
    <w:rsid w:val="00BF6F7B"/>
    <w:rsid w:val="00C00D04"/>
    <w:rsid w:val="00C01A99"/>
    <w:rsid w:val="00C01C41"/>
    <w:rsid w:val="00C01CC7"/>
    <w:rsid w:val="00C021E7"/>
    <w:rsid w:val="00C03899"/>
    <w:rsid w:val="00C0441B"/>
    <w:rsid w:val="00C046EF"/>
    <w:rsid w:val="00C077CA"/>
    <w:rsid w:val="00C103DF"/>
    <w:rsid w:val="00C1041E"/>
    <w:rsid w:val="00C1099C"/>
    <w:rsid w:val="00C11756"/>
    <w:rsid w:val="00C118D8"/>
    <w:rsid w:val="00C12273"/>
    <w:rsid w:val="00C13566"/>
    <w:rsid w:val="00C13575"/>
    <w:rsid w:val="00C148CF"/>
    <w:rsid w:val="00C17E99"/>
    <w:rsid w:val="00C2081E"/>
    <w:rsid w:val="00C20870"/>
    <w:rsid w:val="00C20C95"/>
    <w:rsid w:val="00C234CF"/>
    <w:rsid w:val="00C24F3F"/>
    <w:rsid w:val="00C275F8"/>
    <w:rsid w:val="00C27B83"/>
    <w:rsid w:val="00C27EBD"/>
    <w:rsid w:val="00C27F77"/>
    <w:rsid w:val="00C32700"/>
    <w:rsid w:val="00C32A9D"/>
    <w:rsid w:val="00C338E4"/>
    <w:rsid w:val="00C33E2C"/>
    <w:rsid w:val="00C34465"/>
    <w:rsid w:val="00C34570"/>
    <w:rsid w:val="00C355A7"/>
    <w:rsid w:val="00C35821"/>
    <w:rsid w:val="00C362CD"/>
    <w:rsid w:val="00C37610"/>
    <w:rsid w:val="00C4145D"/>
    <w:rsid w:val="00C42004"/>
    <w:rsid w:val="00C4456B"/>
    <w:rsid w:val="00C44BAF"/>
    <w:rsid w:val="00C4524B"/>
    <w:rsid w:val="00C45253"/>
    <w:rsid w:val="00C454AC"/>
    <w:rsid w:val="00C46088"/>
    <w:rsid w:val="00C47C86"/>
    <w:rsid w:val="00C47F75"/>
    <w:rsid w:val="00C5015F"/>
    <w:rsid w:val="00C50854"/>
    <w:rsid w:val="00C512C2"/>
    <w:rsid w:val="00C514AF"/>
    <w:rsid w:val="00C51ABA"/>
    <w:rsid w:val="00C5217D"/>
    <w:rsid w:val="00C52738"/>
    <w:rsid w:val="00C52C22"/>
    <w:rsid w:val="00C535AF"/>
    <w:rsid w:val="00C53E51"/>
    <w:rsid w:val="00C540C8"/>
    <w:rsid w:val="00C55A56"/>
    <w:rsid w:val="00C57038"/>
    <w:rsid w:val="00C57370"/>
    <w:rsid w:val="00C5745E"/>
    <w:rsid w:val="00C57CE0"/>
    <w:rsid w:val="00C57CE2"/>
    <w:rsid w:val="00C6102C"/>
    <w:rsid w:val="00C61C37"/>
    <w:rsid w:val="00C628DF"/>
    <w:rsid w:val="00C645E8"/>
    <w:rsid w:val="00C66EA7"/>
    <w:rsid w:val="00C67B7F"/>
    <w:rsid w:val="00C708D3"/>
    <w:rsid w:val="00C729E3"/>
    <w:rsid w:val="00C72C75"/>
    <w:rsid w:val="00C72DE5"/>
    <w:rsid w:val="00C73B91"/>
    <w:rsid w:val="00C75862"/>
    <w:rsid w:val="00C75AC8"/>
    <w:rsid w:val="00C75FDA"/>
    <w:rsid w:val="00C764EE"/>
    <w:rsid w:val="00C76C56"/>
    <w:rsid w:val="00C778DA"/>
    <w:rsid w:val="00C809AA"/>
    <w:rsid w:val="00C810D5"/>
    <w:rsid w:val="00C81BFC"/>
    <w:rsid w:val="00C81C53"/>
    <w:rsid w:val="00C81FFE"/>
    <w:rsid w:val="00C84AB9"/>
    <w:rsid w:val="00C87A6F"/>
    <w:rsid w:val="00C87B70"/>
    <w:rsid w:val="00C90B1D"/>
    <w:rsid w:val="00C929FE"/>
    <w:rsid w:val="00C93E5C"/>
    <w:rsid w:val="00C94274"/>
    <w:rsid w:val="00C94BF6"/>
    <w:rsid w:val="00C95622"/>
    <w:rsid w:val="00C96526"/>
    <w:rsid w:val="00C96557"/>
    <w:rsid w:val="00C96FE6"/>
    <w:rsid w:val="00C9728C"/>
    <w:rsid w:val="00C97368"/>
    <w:rsid w:val="00C97CB5"/>
    <w:rsid w:val="00CA40E3"/>
    <w:rsid w:val="00CA4D95"/>
    <w:rsid w:val="00CA586F"/>
    <w:rsid w:val="00CA5F1B"/>
    <w:rsid w:val="00CA71D6"/>
    <w:rsid w:val="00CA77AF"/>
    <w:rsid w:val="00CA787F"/>
    <w:rsid w:val="00CB0C5A"/>
    <w:rsid w:val="00CB2D70"/>
    <w:rsid w:val="00CC1B7B"/>
    <w:rsid w:val="00CC2B1A"/>
    <w:rsid w:val="00CC352D"/>
    <w:rsid w:val="00CC356B"/>
    <w:rsid w:val="00CC4752"/>
    <w:rsid w:val="00CC586A"/>
    <w:rsid w:val="00CC5EB8"/>
    <w:rsid w:val="00CC683D"/>
    <w:rsid w:val="00CC6885"/>
    <w:rsid w:val="00CC7B3C"/>
    <w:rsid w:val="00CC7B8A"/>
    <w:rsid w:val="00CD004C"/>
    <w:rsid w:val="00CD0FC7"/>
    <w:rsid w:val="00CD148A"/>
    <w:rsid w:val="00CD3F33"/>
    <w:rsid w:val="00CD41BE"/>
    <w:rsid w:val="00CD4B0C"/>
    <w:rsid w:val="00CD549D"/>
    <w:rsid w:val="00CD582B"/>
    <w:rsid w:val="00CD5C58"/>
    <w:rsid w:val="00CE2309"/>
    <w:rsid w:val="00CE31DC"/>
    <w:rsid w:val="00CE3347"/>
    <w:rsid w:val="00CE39C2"/>
    <w:rsid w:val="00CE47B8"/>
    <w:rsid w:val="00CE5BB6"/>
    <w:rsid w:val="00CE5BCA"/>
    <w:rsid w:val="00CE6561"/>
    <w:rsid w:val="00CE7DFC"/>
    <w:rsid w:val="00CE7EE1"/>
    <w:rsid w:val="00CF1DB4"/>
    <w:rsid w:val="00CF1E39"/>
    <w:rsid w:val="00CF2A8E"/>
    <w:rsid w:val="00CF3552"/>
    <w:rsid w:val="00CF673E"/>
    <w:rsid w:val="00CF719C"/>
    <w:rsid w:val="00CF7245"/>
    <w:rsid w:val="00D010F6"/>
    <w:rsid w:val="00D011DE"/>
    <w:rsid w:val="00D016BB"/>
    <w:rsid w:val="00D016EE"/>
    <w:rsid w:val="00D01DEF"/>
    <w:rsid w:val="00D01FF8"/>
    <w:rsid w:val="00D02A69"/>
    <w:rsid w:val="00D03590"/>
    <w:rsid w:val="00D0393C"/>
    <w:rsid w:val="00D04B0A"/>
    <w:rsid w:val="00D06112"/>
    <w:rsid w:val="00D067A4"/>
    <w:rsid w:val="00D07602"/>
    <w:rsid w:val="00D07C7A"/>
    <w:rsid w:val="00D07F5A"/>
    <w:rsid w:val="00D12A12"/>
    <w:rsid w:val="00D1340F"/>
    <w:rsid w:val="00D13624"/>
    <w:rsid w:val="00D15395"/>
    <w:rsid w:val="00D154E2"/>
    <w:rsid w:val="00D162A5"/>
    <w:rsid w:val="00D16ACC"/>
    <w:rsid w:val="00D1704C"/>
    <w:rsid w:val="00D1786E"/>
    <w:rsid w:val="00D17BA2"/>
    <w:rsid w:val="00D2095B"/>
    <w:rsid w:val="00D2175F"/>
    <w:rsid w:val="00D223A5"/>
    <w:rsid w:val="00D268F3"/>
    <w:rsid w:val="00D27334"/>
    <w:rsid w:val="00D30AD3"/>
    <w:rsid w:val="00D31744"/>
    <w:rsid w:val="00D344D5"/>
    <w:rsid w:val="00D3496C"/>
    <w:rsid w:val="00D34CEB"/>
    <w:rsid w:val="00D361E0"/>
    <w:rsid w:val="00D365CE"/>
    <w:rsid w:val="00D367D1"/>
    <w:rsid w:val="00D37313"/>
    <w:rsid w:val="00D37CCA"/>
    <w:rsid w:val="00D37FD0"/>
    <w:rsid w:val="00D407EB"/>
    <w:rsid w:val="00D40E2C"/>
    <w:rsid w:val="00D43F64"/>
    <w:rsid w:val="00D444C0"/>
    <w:rsid w:val="00D448D8"/>
    <w:rsid w:val="00D50EB9"/>
    <w:rsid w:val="00D514FD"/>
    <w:rsid w:val="00D51F0C"/>
    <w:rsid w:val="00D51F99"/>
    <w:rsid w:val="00D5343A"/>
    <w:rsid w:val="00D53864"/>
    <w:rsid w:val="00D5393F"/>
    <w:rsid w:val="00D5446D"/>
    <w:rsid w:val="00D54CFE"/>
    <w:rsid w:val="00D56191"/>
    <w:rsid w:val="00D56C86"/>
    <w:rsid w:val="00D56EF6"/>
    <w:rsid w:val="00D57301"/>
    <w:rsid w:val="00D57FF7"/>
    <w:rsid w:val="00D607B7"/>
    <w:rsid w:val="00D6177C"/>
    <w:rsid w:val="00D617AB"/>
    <w:rsid w:val="00D61E61"/>
    <w:rsid w:val="00D63CDE"/>
    <w:rsid w:val="00D63DFE"/>
    <w:rsid w:val="00D64832"/>
    <w:rsid w:val="00D6798C"/>
    <w:rsid w:val="00D7099A"/>
    <w:rsid w:val="00D71B1B"/>
    <w:rsid w:val="00D732BD"/>
    <w:rsid w:val="00D7337B"/>
    <w:rsid w:val="00D76388"/>
    <w:rsid w:val="00D767F3"/>
    <w:rsid w:val="00D80010"/>
    <w:rsid w:val="00D80170"/>
    <w:rsid w:val="00D80971"/>
    <w:rsid w:val="00D81054"/>
    <w:rsid w:val="00D82C41"/>
    <w:rsid w:val="00D8387A"/>
    <w:rsid w:val="00D8392E"/>
    <w:rsid w:val="00D83E82"/>
    <w:rsid w:val="00D87221"/>
    <w:rsid w:val="00D87AD6"/>
    <w:rsid w:val="00D9162C"/>
    <w:rsid w:val="00D91708"/>
    <w:rsid w:val="00D918D6"/>
    <w:rsid w:val="00D9215A"/>
    <w:rsid w:val="00D9247B"/>
    <w:rsid w:val="00D92E7C"/>
    <w:rsid w:val="00D93E18"/>
    <w:rsid w:val="00D943B7"/>
    <w:rsid w:val="00D94741"/>
    <w:rsid w:val="00D953DE"/>
    <w:rsid w:val="00D95666"/>
    <w:rsid w:val="00D95EEC"/>
    <w:rsid w:val="00D95F22"/>
    <w:rsid w:val="00D964F6"/>
    <w:rsid w:val="00D97010"/>
    <w:rsid w:val="00D971E4"/>
    <w:rsid w:val="00D97549"/>
    <w:rsid w:val="00DA32D3"/>
    <w:rsid w:val="00DA364C"/>
    <w:rsid w:val="00DA429A"/>
    <w:rsid w:val="00DA5891"/>
    <w:rsid w:val="00DA62FB"/>
    <w:rsid w:val="00DA71E0"/>
    <w:rsid w:val="00DA7480"/>
    <w:rsid w:val="00DA7BE5"/>
    <w:rsid w:val="00DB129E"/>
    <w:rsid w:val="00DB12E8"/>
    <w:rsid w:val="00DB18C0"/>
    <w:rsid w:val="00DB2C49"/>
    <w:rsid w:val="00DB4259"/>
    <w:rsid w:val="00DB44A8"/>
    <w:rsid w:val="00DB60B2"/>
    <w:rsid w:val="00DB6D80"/>
    <w:rsid w:val="00DB74D2"/>
    <w:rsid w:val="00DC177E"/>
    <w:rsid w:val="00DC1B86"/>
    <w:rsid w:val="00DC337E"/>
    <w:rsid w:val="00DC3A0C"/>
    <w:rsid w:val="00DC3A82"/>
    <w:rsid w:val="00DC3F6A"/>
    <w:rsid w:val="00DC4E8E"/>
    <w:rsid w:val="00DC51DC"/>
    <w:rsid w:val="00DC5A7D"/>
    <w:rsid w:val="00DC6CD8"/>
    <w:rsid w:val="00DC6DF4"/>
    <w:rsid w:val="00DC6FBC"/>
    <w:rsid w:val="00DC748D"/>
    <w:rsid w:val="00DD04FB"/>
    <w:rsid w:val="00DD0D11"/>
    <w:rsid w:val="00DD0FEE"/>
    <w:rsid w:val="00DD2793"/>
    <w:rsid w:val="00DD2C93"/>
    <w:rsid w:val="00DD484B"/>
    <w:rsid w:val="00DD4FF2"/>
    <w:rsid w:val="00DD51DF"/>
    <w:rsid w:val="00DD62F3"/>
    <w:rsid w:val="00DD67EC"/>
    <w:rsid w:val="00DE09ED"/>
    <w:rsid w:val="00DE0AD8"/>
    <w:rsid w:val="00DE11A6"/>
    <w:rsid w:val="00DE1521"/>
    <w:rsid w:val="00DE54F2"/>
    <w:rsid w:val="00DE679A"/>
    <w:rsid w:val="00DE6FA6"/>
    <w:rsid w:val="00DE7DAE"/>
    <w:rsid w:val="00DF0481"/>
    <w:rsid w:val="00DF24DA"/>
    <w:rsid w:val="00DF26C9"/>
    <w:rsid w:val="00DF2D11"/>
    <w:rsid w:val="00DF4B94"/>
    <w:rsid w:val="00DF5290"/>
    <w:rsid w:val="00DF52F8"/>
    <w:rsid w:val="00DF5A31"/>
    <w:rsid w:val="00DF5E3C"/>
    <w:rsid w:val="00DF6CF0"/>
    <w:rsid w:val="00E0082F"/>
    <w:rsid w:val="00E0138E"/>
    <w:rsid w:val="00E03382"/>
    <w:rsid w:val="00E036D9"/>
    <w:rsid w:val="00E04896"/>
    <w:rsid w:val="00E04B37"/>
    <w:rsid w:val="00E04C74"/>
    <w:rsid w:val="00E053A0"/>
    <w:rsid w:val="00E05836"/>
    <w:rsid w:val="00E05AD6"/>
    <w:rsid w:val="00E05AF3"/>
    <w:rsid w:val="00E06124"/>
    <w:rsid w:val="00E06169"/>
    <w:rsid w:val="00E064E7"/>
    <w:rsid w:val="00E066AA"/>
    <w:rsid w:val="00E06EA7"/>
    <w:rsid w:val="00E07C95"/>
    <w:rsid w:val="00E121F0"/>
    <w:rsid w:val="00E1266C"/>
    <w:rsid w:val="00E13316"/>
    <w:rsid w:val="00E14608"/>
    <w:rsid w:val="00E200E2"/>
    <w:rsid w:val="00E200EF"/>
    <w:rsid w:val="00E21451"/>
    <w:rsid w:val="00E2220E"/>
    <w:rsid w:val="00E23C3A"/>
    <w:rsid w:val="00E23CF2"/>
    <w:rsid w:val="00E23FEC"/>
    <w:rsid w:val="00E26E92"/>
    <w:rsid w:val="00E2756B"/>
    <w:rsid w:val="00E2791F"/>
    <w:rsid w:val="00E27EDC"/>
    <w:rsid w:val="00E31222"/>
    <w:rsid w:val="00E315AD"/>
    <w:rsid w:val="00E31838"/>
    <w:rsid w:val="00E3288F"/>
    <w:rsid w:val="00E32FDC"/>
    <w:rsid w:val="00E337A5"/>
    <w:rsid w:val="00E34F8D"/>
    <w:rsid w:val="00E3661E"/>
    <w:rsid w:val="00E36B9F"/>
    <w:rsid w:val="00E374DA"/>
    <w:rsid w:val="00E40452"/>
    <w:rsid w:val="00E40B42"/>
    <w:rsid w:val="00E41991"/>
    <w:rsid w:val="00E42070"/>
    <w:rsid w:val="00E43B09"/>
    <w:rsid w:val="00E44162"/>
    <w:rsid w:val="00E44BD5"/>
    <w:rsid w:val="00E45281"/>
    <w:rsid w:val="00E45A6C"/>
    <w:rsid w:val="00E4644C"/>
    <w:rsid w:val="00E46D90"/>
    <w:rsid w:val="00E52321"/>
    <w:rsid w:val="00E53270"/>
    <w:rsid w:val="00E53328"/>
    <w:rsid w:val="00E53987"/>
    <w:rsid w:val="00E53B34"/>
    <w:rsid w:val="00E54A75"/>
    <w:rsid w:val="00E55671"/>
    <w:rsid w:val="00E5568E"/>
    <w:rsid w:val="00E565FD"/>
    <w:rsid w:val="00E5709A"/>
    <w:rsid w:val="00E5737E"/>
    <w:rsid w:val="00E573D6"/>
    <w:rsid w:val="00E61622"/>
    <w:rsid w:val="00E6254C"/>
    <w:rsid w:val="00E627EE"/>
    <w:rsid w:val="00E62E60"/>
    <w:rsid w:val="00E6534D"/>
    <w:rsid w:val="00E65F19"/>
    <w:rsid w:val="00E66404"/>
    <w:rsid w:val="00E664F8"/>
    <w:rsid w:val="00E66628"/>
    <w:rsid w:val="00E672F7"/>
    <w:rsid w:val="00E678BE"/>
    <w:rsid w:val="00E678D8"/>
    <w:rsid w:val="00E71236"/>
    <w:rsid w:val="00E71620"/>
    <w:rsid w:val="00E7171A"/>
    <w:rsid w:val="00E718B6"/>
    <w:rsid w:val="00E718F9"/>
    <w:rsid w:val="00E727D1"/>
    <w:rsid w:val="00E72BCF"/>
    <w:rsid w:val="00E72F1B"/>
    <w:rsid w:val="00E73F80"/>
    <w:rsid w:val="00E74AA6"/>
    <w:rsid w:val="00E76047"/>
    <w:rsid w:val="00E818CD"/>
    <w:rsid w:val="00E84CB3"/>
    <w:rsid w:val="00E84F54"/>
    <w:rsid w:val="00E8532A"/>
    <w:rsid w:val="00E85BBC"/>
    <w:rsid w:val="00E86343"/>
    <w:rsid w:val="00E90532"/>
    <w:rsid w:val="00E92D15"/>
    <w:rsid w:val="00E93605"/>
    <w:rsid w:val="00E93F3D"/>
    <w:rsid w:val="00E94026"/>
    <w:rsid w:val="00E940C4"/>
    <w:rsid w:val="00E94642"/>
    <w:rsid w:val="00E95C4A"/>
    <w:rsid w:val="00E95EF1"/>
    <w:rsid w:val="00E96E82"/>
    <w:rsid w:val="00E97DA0"/>
    <w:rsid w:val="00EA1217"/>
    <w:rsid w:val="00EA183D"/>
    <w:rsid w:val="00EA212A"/>
    <w:rsid w:val="00EA27A0"/>
    <w:rsid w:val="00EA2B6C"/>
    <w:rsid w:val="00EA4240"/>
    <w:rsid w:val="00EA498E"/>
    <w:rsid w:val="00EA552B"/>
    <w:rsid w:val="00EA74C1"/>
    <w:rsid w:val="00EA7572"/>
    <w:rsid w:val="00EA7C1B"/>
    <w:rsid w:val="00EB2C31"/>
    <w:rsid w:val="00EB31B2"/>
    <w:rsid w:val="00EB398B"/>
    <w:rsid w:val="00EB3C47"/>
    <w:rsid w:val="00EB5591"/>
    <w:rsid w:val="00EB64C3"/>
    <w:rsid w:val="00EB7930"/>
    <w:rsid w:val="00EC0A0D"/>
    <w:rsid w:val="00EC27D5"/>
    <w:rsid w:val="00EC320D"/>
    <w:rsid w:val="00EC33B2"/>
    <w:rsid w:val="00EC36A1"/>
    <w:rsid w:val="00EC388C"/>
    <w:rsid w:val="00EC4AD8"/>
    <w:rsid w:val="00EC4AE1"/>
    <w:rsid w:val="00EC60B9"/>
    <w:rsid w:val="00EC6F2B"/>
    <w:rsid w:val="00ED1467"/>
    <w:rsid w:val="00ED1E2C"/>
    <w:rsid w:val="00ED22AB"/>
    <w:rsid w:val="00ED260B"/>
    <w:rsid w:val="00ED2BF2"/>
    <w:rsid w:val="00ED3D99"/>
    <w:rsid w:val="00ED4ECD"/>
    <w:rsid w:val="00ED59C4"/>
    <w:rsid w:val="00ED6DD0"/>
    <w:rsid w:val="00EE02BE"/>
    <w:rsid w:val="00EE0768"/>
    <w:rsid w:val="00EE0D4B"/>
    <w:rsid w:val="00EE2240"/>
    <w:rsid w:val="00EE260D"/>
    <w:rsid w:val="00EE300F"/>
    <w:rsid w:val="00EE303C"/>
    <w:rsid w:val="00EE3F38"/>
    <w:rsid w:val="00EE50D1"/>
    <w:rsid w:val="00EE7206"/>
    <w:rsid w:val="00EF0988"/>
    <w:rsid w:val="00EF10C3"/>
    <w:rsid w:val="00EF1447"/>
    <w:rsid w:val="00EF2C8F"/>
    <w:rsid w:val="00EF3BA2"/>
    <w:rsid w:val="00EF7508"/>
    <w:rsid w:val="00F013A2"/>
    <w:rsid w:val="00F0197F"/>
    <w:rsid w:val="00F01B81"/>
    <w:rsid w:val="00F02846"/>
    <w:rsid w:val="00F0335E"/>
    <w:rsid w:val="00F059EA"/>
    <w:rsid w:val="00F10992"/>
    <w:rsid w:val="00F11966"/>
    <w:rsid w:val="00F11978"/>
    <w:rsid w:val="00F1269C"/>
    <w:rsid w:val="00F1276F"/>
    <w:rsid w:val="00F12ED4"/>
    <w:rsid w:val="00F12EFF"/>
    <w:rsid w:val="00F1314F"/>
    <w:rsid w:val="00F132BE"/>
    <w:rsid w:val="00F14AF8"/>
    <w:rsid w:val="00F15E9D"/>
    <w:rsid w:val="00F16786"/>
    <w:rsid w:val="00F16CEC"/>
    <w:rsid w:val="00F174AC"/>
    <w:rsid w:val="00F17E37"/>
    <w:rsid w:val="00F211F8"/>
    <w:rsid w:val="00F21CCF"/>
    <w:rsid w:val="00F22A93"/>
    <w:rsid w:val="00F23326"/>
    <w:rsid w:val="00F23593"/>
    <w:rsid w:val="00F23779"/>
    <w:rsid w:val="00F237A8"/>
    <w:rsid w:val="00F239C8"/>
    <w:rsid w:val="00F23C10"/>
    <w:rsid w:val="00F2454E"/>
    <w:rsid w:val="00F245F1"/>
    <w:rsid w:val="00F248D5"/>
    <w:rsid w:val="00F34C91"/>
    <w:rsid w:val="00F34DD1"/>
    <w:rsid w:val="00F3552A"/>
    <w:rsid w:val="00F357C2"/>
    <w:rsid w:val="00F365B0"/>
    <w:rsid w:val="00F36CB1"/>
    <w:rsid w:val="00F36EE7"/>
    <w:rsid w:val="00F377A4"/>
    <w:rsid w:val="00F40B86"/>
    <w:rsid w:val="00F4143C"/>
    <w:rsid w:val="00F4227B"/>
    <w:rsid w:val="00F42EB1"/>
    <w:rsid w:val="00F502DD"/>
    <w:rsid w:val="00F517D3"/>
    <w:rsid w:val="00F53D3E"/>
    <w:rsid w:val="00F54495"/>
    <w:rsid w:val="00F56B67"/>
    <w:rsid w:val="00F57434"/>
    <w:rsid w:val="00F57D27"/>
    <w:rsid w:val="00F6035F"/>
    <w:rsid w:val="00F61E1F"/>
    <w:rsid w:val="00F63E19"/>
    <w:rsid w:val="00F64340"/>
    <w:rsid w:val="00F648F1"/>
    <w:rsid w:val="00F64FE0"/>
    <w:rsid w:val="00F6555C"/>
    <w:rsid w:val="00F672B8"/>
    <w:rsid w:val="00F67815"/>
    <w:rsid w:val="00F67D10"/>
    <w:rsid w:val="00F71349"/>
    <w:rsid w:val="00F71475"/>
    <w:rsid w:val="00F723E6"/>
    <w:rsid w:val="00F73FD6"/>
    <w:rsid w:val="00F74F77"/>
    <w:rsid w:val="00F759F0"/>
    <w:rsid w:val="00F77093"/>
    <w:rsid w:val="00F80080"/>
    <w:rsid w:val="00F80810"/>
    <w:rsid w:val="00F81273"/>
    <w:rsid w:val="00F82314"/>
    <w:rsid w:val="00F831CB"/>
    <w:rsid w:val="00F8422D"/>
    <w:rsid w:val="00F84A82"/>
    <w:rsid w:val="00F85E34"/>
    <w:rsid w:val="00F86D85"/>
    <w:rsid w:val="00F90BFE"/>
    <w:rsid w:val="00F90CF1"/>
    <w:rsid w:val="00F91841"/>
    <w:rsid w:val="00F9201A"/>
    <w:rsid w:val="00F927FA"/>
    <w:rsid w:val="00F933C7"/>
    <w:rsid w:val="00F93B09"/>
    <w:rsid w:val="00F94B89"/>
    <w:rsid w:val="00F953FA"/>
    <w:rsid w:val="00F956CE"/>
    <w:rsid w:val="00F957B5"/>
    <w:rsid w:val="00F959C2"/>
    <w:rsid w:val="00F95D09"/>
    <w:rsid w:val="00F95DBA"/>
    <w:rsid w:val="00F975A3"/>
    <w:rsid w:val="00F9771E"/>
    <w:rsid w:val="00FA03E9"/>
    <w:rsid w:val="00FA041E"/>
    <w:rsid w:val="00FA0D69"/>
    <w:rsid w:val="00FA0DFB"/>
    <w:rsid w:val="00FA1BE6"/>
    <w:rsid w:val="00FA2549"/>
    <w:rsid w:val="00FA2647"/>
    <w:rsid w:val="00FA2834"/>
    <w:rsid w:val="00FA2D67"/>
    <w:rsid w:val="00FA301E"/>
    <w:rsid w:val="00FA3938"/>
    <w:rsid w:val="00FA3B0D"/>
    <w:rsid w:val="00FA3DD1"/>
    <w:rsid w:val="00FA47F8"/>
    <w:rsid w:val="00FA4C69"/>
    <w:rsid w:val="00FA5037"/>
    <w:rsid w:val="00FA62BD"/>
    <w:rsid w:val="00FB0A6E"/>
    <w:rsid w:val="00FB43AE"/>
    <w:rsid w:val="00FB44E5"/>
    <w:rsid w:val="00FB4861"/>
    <w:rsid w:val="00FB48A3"/>
    <w:rsid w:val="00FB5831"/>
    <w:rsid w:val="00FB5B61"/>
    <w:rsid w:val="00FB7C55"/>
    <w:rsid w:val="00FC0062"/>
    <w:rsid w:val="00FC15F4"/>
    <w:rsid w:val="00FC2029"/>
    <w:rsid w:val="00FC2344"/>
    <w:rsid w:val="00FC29AC"/>
    <w:rsid w:val="00FC3F63"/>
    <w:rsid w:val="00FC4216"/>
    <w:rsid w:val="00FC43CC"/>
    <w:rsid w:val="00FC4457"/>
    <w:rsid w:val="00FC59AC"/>
    <w:rsid w:val="00FC6951"/>
    <w:rsid w:val="00FC700C"/>
    <w:rsid w:val="00FD1BD4"/>
    <w:rsid w:val="00FD2199"/>
    <w:rsid w:val="00FD251E"/>
    <w:rsid w:val="00FD533C"/>
    <w:rsid w:val="00FD535C"/>
    <w:rsid w:val="00FD582E"/>
    <w:rsid w:val="00FD63CF"/>
    <w:rsid w:val="00FD6C7A"/>
    <w:rsid w:val="00FD6FD5"/>
    <w:rsid w:val="00FD716D"/>
    <w:rsid w:val="00FD78F9"/>
    <w:rsid w:val="00FE2224"/>
    <w:rsid w:val="00FE232D"/>
    <w:rsid w:val="00FE3480"/>
    <w:rsid w:val="00FE3AF3"/>
    <w:rsid w:val="00FE724E"/>
    <w:rsid w:val="00FE7DA4"/>
    <w:rsid w:val="00FF035B"/>
    <w:rsid w:val="00FF0B0F"/>
    <w:rsid w:val="00FF15D1"/>
    <w:rsid w:val="00FF1A9F"/>
    <w:rsid w:val="00FF1B08"/>
    <w:rsid w:val="00FF2F04"/>
    <w:rsid w:val="00FF3483"/>
    <w:rsid w:val="00FF37F8"/>
    <w:rsid w:val="00FF5481"/>
    <w:rsid w:val="00FF5AA5"/>
    <w:rsid w:val="00FF701E"/>
    <w:rsid w:val="00FF736D"/>
    <w:rsid w:val="00FF78FD"/>
    <w:rsid w:val="070D4FEB"/>
    <w:rsid w:val="108D512B"/>
    <w:rsid w:val="12D0322D"/>
    <w:rsid w:val="19B259D9"/>
    <w:rsid w:val="3D9F73CA"/>
    <w:rsid w:val="5629100F"/>
    <w:rsid w:val="5F206466"/>
    <w:rsid w:val="70A3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uiPriority w:val="99"/>
    <w:pPr>
      <w:ind w:firstLine="640" w:firstLineChars="200"/>
    </w:pPr>
    <w:rPr>
      <w:rFonts w:ascii="Garamond" w:hAnsi="Garamond" w:eastAsia="仿宋_GB2312"/>
      <w:sz w:val="32"/>
      <w:szCs w:val="20"/>
    </w:rPr>
  </w:style>
  <w:style w:type="paragraph" w:styleId="3">
    <w:name w:val="Date"/>
    <w:basedOn w:val="1"/>
    <w:next w:val="1"/>
    <w:link w:val="15"/>
    <w:semiHidden/>
    <w:uiPriority w:val="99"/>
    <w:pPr>
      <w:ind w:left="100" w:leftChars="2500"/>
    </w:pPr>
  </w:style>
  <w:style w:type="paragraph" w:styleId="4">
    <w:name w:val="Balloon Text"/>
    <w:basedOn w:val="1"/>
    <w:link w:val="13"/>
    <w:semiHidden/>
    <w:uiPriority w:val="99"/>
    <w:rPr>
      <w:sz w:val="18"/>
      <w:szCs w:val="18"/>
    </w:rPr>
  </w:style>
  <w:style w:type="paragraph" w:styleId="5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Footer Char"/>
    <w:basedOn w:val="10"/>
    <w:link w:val="5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Body Text Indent Char"/>
    <w:basedOn w:val="10"/>
    <w:link w:val="2"/>
    <w:qFormat/>
    <w:locked/>
    <w:uiPriority w:val="99"/>
    <w:rPr>
      <w:rFonts w:ascii="Garamond" w:hAnsi="Garamond" w:eastAsia="仿宋_GB2312" w:cs="Times New Roman"/>
      <w:sz w:val="20"/>
      <w:szCs w:val="20"/>
    </w:rPr>
  </w:style>
  <w:style w:type="character" w:customStyle="1" w:styleId="13">
    <w:name w:val="Balloon Text Char"/>
    <w:basedOn w:val="10"/>
    <w:link w:val="4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4">
    <w:name w:val="Header Char"/>
    <w:basedOn w:val="10"/>
    <w:link w:val="6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5">
    <w:name w:val="Date Char"/>
    <w:basedOn w:val="10"/>
    <w:link w:val="3"/>
    <w:semiHidden/>
    <w:qFormat/>
    <w:locked/>
    <w:uiPriority w:val="99"/>
    <w:rPr>
      <w:rFonts w:cs="Times New Roman"/>
      <w:kern w:val="2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263</Words>
  <Characters>294</Characters>
  <Lines>0</Lines>
  <Paragraphs>0</Paragraphs>
  <TotalTime>3</TotalTime>
  <ScaleCrop>false</ScaleCrop>
  <LinksUpToDate>false</LinksUpToDate>
  <CharactersWithSpaces>333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2021-11-29T03:08:00Z</dcterms:created>
  <dc:creator>麐Ԅ</dc:creator>
  <cp:lastModifiedBy>孺子牛1405564823</cp:lastModifiedBy>
  <cp:lastPrinted>2017-05-22T01:37:00Z</cp:lastPrinted>
  <dcterms:modified xsi:type="dcterms:W3CDTF">2022-09-01T04:17:07Z</dcterms:modified>
  <dc:title>重庆渝涪高速公路有限公司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2247877BE1D94D1495354F91F689AC39</vt:lpwstr>
  </property>
</Properties>
</file>