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武隆至道真（重庆境）高速公路</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1041A9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29337</cp:lastModifiedBy>
  <dcterms:modified xsi:type="dcterms:W3CDTF">2020-04-17T09:36:46Z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